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84" w:rsidRDefault="006C4A84" w:rsidP="00660EB9">
      <w:pPr>
        <w:tabs>
          <w:tab w:val="left" w:pos="2220"/>
        </w:tabs>
        <w:jc w:val="center"/>
        <w:rPr>
          <w:rFonts w:ascii="Times New Roman" w:hAnsi="Times New Roman"/>
          <w:color w:val="0000FF"/>
          <w:sz w:val="28"/>
          <w:szCs w:val="28"/>
        </w:rPr>
      </w:pPr>
      <w:r w:rsidRPr="00692DE9">
        <w:rPr>
          <w:rFonts w:ascii="Times New Roman" w:hAnsi="Times New Roman"/>
          <w:noProof/>
          <w:color w:val="0000F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Дагестана" style="width:51.75pt;height:54pt;visibility:visible">
            <v:imagedata r:id="rId4" o:title=""/>
          </v:shape>
        </w:pict>
      </w:r>
    </w:p>
    <w:p w:rsidR="006C4A84" w:rsidRDefault="006C4A84" w:rsidP="007A5037">
      <w:pPr>
        <w:tabs>
          <w:tab w:val="left" w:pos="31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6C4A84" w:rsidRDefault="006C4A84" w:rsidP="007A5037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МКОУ «Халимбекаульская СОШ имени Героя России Аскерова А.М.»</w:t>
      </w:r>
    </w:p>
    <w:p w:rsidR="006C4A84" w:rsidRDefault="006C4A84" w:rsidP="007A5037">
      <w:pPr>
        <w:spacing w:line="240" w:lineRule="auto"/>
        <w:ind w:left="-142" w:right="-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58240;visibility:visible" from="5.15pt,20.5pt" to="516.35pt,20.5pt" strokecolor="blue" strokeweight="3pt"/>
        </w:pict>
      </w:r>
      <w:r>
        <w:rPr>
          <w:rFonts w:ascii="Times New Roman" w:hAnsi="Times New Roman"/>
          <w:sz w:val="24"/>
          <w:szCs w:val="24"/>
        </w:rPr>
        <w:t xml:space="preserve">Россия, РД, 368215, с. Халимбекаул, ул. Школьная 2, т.: 8-928-803-98-55,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99"/>
          <w:sz w:val="24"/>
          <w:szCs w:val="24"/>
        </w:rPr>
        <w:t>: school_2000@bk.ru</w:t>
      </w:r>
    </w:p>
    <w:p w:rsidR="006C4A84" w:rsidRDefault="006C4A84" w:rsidP="00C5172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6C4A84" w:rsidRPr="004E21D1" w:rsidRDefault="006C4A84" w:rsidP="00C51729">
      <w:pPr>
        <w:pStyle w:val="NoSpacing"/>
        <w:jc w:val="center"/>
        <w:rPr>
          <w:rFonts w:ascii="Times New Roman" w:hAnsi="Times New Roman"/>
          <w:sz w:val="28"/>
        </w:rPr>
      </w:pPr>
      <w:r w:rsidRPr="004E21D1">
        <w:rPr>
          <w:rFonts w:ascii="Times New Roman" w:hAnsi="Times New Roman"/>
          <w:b/>
          <w:sz w:val="28"/>
        </w:rPr>
        <w:t>СПРАВКА</w:t>
      </w:r>
    </w:p>
    <w:p w:rsidR="006C4A84" w:rsidRPr="00935499" w:rsidRDefault="006C4A84" w:rsidP="00C51729">
      <w:pPr>
        <w:pStyle w:val="NoSpacing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>по реализации ЦП «</w:t>
      </w:r>
      <w:r w:rsidRPr="00BB6D0C">
        <w:rPr>
          <w:rFonts w:ascii="Times New Roman" w:hAnsi="Times New Roman"/>
          <w:b/>
          <w:sz w:val="28"/>
        </w:rPr>
        <w:t>Духовно – нравственное воспитание</w:t>
      </w:r>
      <w:r w:rsidRPr="00935499">
        <w:rPr>
          <w:rFonts w:ascii="Times New Roman" w:hAnsi="Times New Roman"/>
          <w:b/>
          <w:sz w:val="28"/>
        </w:rPr>
        <w:t xml:space="preserve">» </w:t>
      </w:r>
    </w:p>
    <w:p w:rsidR="006C4A84" w:rsidRPr="00935499" w:rsidRDefault="006C4A84" w:rsidP="00C51729">
      <w:pPr>
        <w:pStyle w:val="NoSpacing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>в МКОУ «Халимбекаульская СОШ им.Героя России Аскерова А.М.»</w:t>
      </w:r>
    </w:p>
    <w:p w:rsidR="006C4A84" w:rsidRDefault="006C4A84" w:rsidP="00C51729">
      <w:pPr>
        <w:pStyle w:val="NoSpacing"/>
        <w:jc w:val="center"/>
        <w:rPr>
          <w:rFonts w:ascii="Times New Roman" w:hAnsi="Times New Roman"/>
          <w:b/>
          <w:sz w:val="28"/>
        </w:rPr>
      </w:pPr>
      <w:r w:rsidRPr="00935499">
        <w:rPr>
          <w:rFonts w:ascii="Times New Roman" w:hAnsi="Times New Roman"/>
          <w:b/>
          <w:sz w:val="28"/>
        </w:rPr>
        <w:t xml:space="preserve">на </w:t>
      </w:r>
      <w:r w:rsidRPr="00935499"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квартал 2018-2019</w:t>
      </w:r>
      <w:r w:rsidRPr="00935499">
        <w:rPr>
          <w:rFonts w:ascii="Times New Roman" w:hAnsi="Times New Roman"/>
          <w:b/>
          <w:sz w:val="28"/>
        </w:rPr>
        <w:t xml:space="preserve"> уч.года.</w:t>
      </w:r>
    </w:p>
    <w:p w:rsidR="006C4A84" w:rsidRDefault="006C4A84" w:rsidP="00C51729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6C4A84" w:rsidRPr="00C50D00" w:rsidRDefault="006C4A84" w:rsidP="00C51729">
      <w:pPr>
        <w:pStyle w:val="NoSpacing"/>
        <w:rPr>
          <w:rFonts w:ascii="Times New Roman" w:hAnsi="Times New Roman"/>
          <w:sz w:val="24"/>
          <w:szCs w:val="24"/>
        </w:rPr>
      </w:pPr>
      <w:r w:rsidRPr="00C50D00">
        <w:rPr>
          <w:rFonts w:ascii="Times New Roman" w:hAnsi="Times New Roman"/>
          <w:sz w:val="24"/>
          <w:szCs w:val="24"/>
        </w:rPr>
        <w:t>В целях реализации данной программы был разработан план мероприятий:</w:t>
      </w:r>
    </w:p>
    <w:p w:rsidR="006C4A84" w:rsidRPr="00C50D00" w:rsidRDefault="006C4A84" w:rsidP="00C51729">
      <w:pPr>
        <w:ind w:left="142"/>
        <w:rPr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686"/>
        <w:gridCol w:w="992"/>
        <w:gridCol w:w="1134"/>
        <w:gridCol w:w="850"/>
        <w:gridCol w:w="1701"/>
        <w:gridCol w:w="2268"/>
      </w:tblGrid>
      <w:tr w:rsidR="006C4A84" w:rsidRPr="00692DE9" w:rsidTr="00692DE9">
        <w:tc>
          <w:tcPr>
            <w:tcW w:w="426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D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6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 xml:space="preserve">        Мероприятие</w:t>
            </w:r>
          </w:p>
        </w:tc>
        <w:tc>
          <w:tcPr>
            <w:tcW w:w="992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50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1701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>Ответст.</w:t>
            </w:r>
          </w:p>
        </w:tc>
        <w:tc>
          <w:tcPr>
            <w:tcW w:w="2268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>Приглаш.</w:t>
            </w:r>
          </w:p>
        </w:tc>
      </w:tr>
      <w:tr w:rsidR="006C4A84" w:rsidRPr="00692DE9" w:rsidTr="00692DE9">
        <w:tc>
          <w:tcPr>
            <w:tcW w:w="426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DE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6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 xml:space="preserve">Беседа: </w:t>
            </w:r>
            <w:r w:rsidRPr="00692DE9">
              <w:rPr>
                <w:rFonts w:ascii="Times New Roman" w:hAnsi="Times New Roman"/>
                <w:sz w:val="24"/>
                <w:szCs w:val="24"/>
              </w:rPr>
              <w:t>«Светлые мысли, хорошие слова и добрые поступки /праведное поведение/».</w:t>
            </w:r>
          </w:p>
        </w:tc>
        <w:tc>
          <w:tcPr>
            <w:tcW w:w="992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10/04.19</w:t>
            </w:r>
          </w:p>
        </w:tc>
        <w:tc>
          <w:tcPr>
            <w:tcW w:w="850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Зам по ВР. Кл/рук</w:t>
            </w:r>
          </w:p>
        </w:tc>
        <w:tc>
          <w:tcPr>
            <w:tcW w:w="2268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Алисолтанова Н.Ш.</w:t>
            </w:r>
          </w:p>
        </w:tc>
      </w:tr>
      <w:tr w:rsidR="006C4A84" w:rsidRPr="00692DE9" w:rsidTr="00692DE9">
        <w:tc>
          <w:tcPr>
            <w:tcW w:w="426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DE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b/>
                <w:sz w:val="24"/>
                <w:szCs w:val="24"/>
              </w:rPr>
              <w:t xml:space="preserve">Беседа: </w:t>
            </w:r>
            <w:r w:rsidRPr="00692DE9">
              <w:rPr>
                <w:rFonts w:ascii="Times New Roman" w:hAnsi="Times New Roman"/>
                <w:sz w:val="24"/>
                <w:szCs w:val="24"/>
              </w:rPr>
              <w:t>«Праведное поведение – основа жизни».</w:t>
            </w:r>
          </w:p>
        </w:tc>
        <w:tc>
          <w:tcPr>
            <w:tcW w:w="992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11/04.19</w:t>
            </w:r>
          </w:p>
        </w:tc>
        <w:tc>
          <w:tcPr>
            <w:tcW w:w="850" w:type="dxa"/>
          </w:tcPr>
          <w:p w:rsidR="006C4A84" w:rsidRPr="00692DE9" w:rsidRDefault="006C4A84" w:rsidP="00692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Зам по ВР. Кл/рук</w:t>
            </w:r>
          </w:p>
        </w:tc>
        <w:tc>
          <w:tcPr>
            <w:tcW w:w="2268" w:type="dxa"/>
          </w:tcPr>
          <w:p w:rsidR="006C4A84" w:rsidRPr="00692DE9" w:rsidRDefault="006C4A84" w:rsidP="0069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DE9">
              <w:rPr>
                <w:rFonts w:ascii="Times New Roman" w:hAnsi="Times New Roman"/>
                <w:sz w:val="24"/>
                <w:szCs w:val="24"/>
              </w:rPr>
              <w:t>Алисолтанова Н.Ш.</w:t>
            </w:r>
          </w:p>
        </w:tc>
      </w:tr>
    </w:tbl>
    <w:p w:rsidR="006C4A84" w:rsidRDefault="006C4A84" w:rsidP="00C51729">
      <w:pPr>
        <w:ind w:left="142"/>
      </w:pPr>
    </w:p>
    <w:p w:rsidR="006C4A84" w:rsidRDefault="006C4A84" w:rsidP="00660E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50D00">
        <w:rPr>
          <w:rFonts w:ascii="Times New Roman" w:hAnsi="Times New Roman"/>
          <w:b/>
          <w:sz w:val="24"/>
          <w:szCs w:val="24"/>
        </w:rPr>
        <w:t>10/04.2019 года</w:t>
      </w:r>
      <w:r>
        <w:rPr>
          <w:rFonts w:ascii="Times New Roman" w:hAnsi="Times New Roman"/>
          <w:sz w:val="24"/>
          <w:szCs w:val="24"/>
        </w:rPr>
        <w:t xml:space="preserve"> в 9 «Б» классе классный руководитель Килясханова У.Г. и в 9 «В» классе классный руководитель Акаева З.А. провели классный час на тему: </w:t>
      </w:r>
      <w:r w:rsidRPr="00AF113E">
        <w:rPr>
          <w:rFonts w:ascii="Times New Roman" w:hAnsi="Times New Roman"/>
          <w:b/>
          <w:sz w:val="24"/>
          <w:szCs w:val="24"/>
        </w:rPr>
        <w:t>«Светлые мысли, хорошие слова и добрые поступки».</w:t>
      </w:r>
      <w:r w:rsidRPr="00AF113E"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sz w:val="24"/>
          <w:szCs w:val="24"/>
        </w:rPr>
        <w:t>на сегодняшний день очень актуальна.</w:t>
      </w:r>
    </w:p>
    <w:p w:rsidR="006C4A84" w:rsidRDefault="006C4A84" w:rsidP="00CA55F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" o:spid="_x0000_s1027" type="#_x0000_t75" style="position:absolute;margin-left:2.15pt;margin-top:10.7pt;width:231.05pt;height:173.35pt;z-index:-251657216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2" o:spid="_x0000_s1028" type="#_x0000_t75" style="position:absolute;margin-left:4in;margin-top:5.3pt;width:237.75pt;height:178.35pt;z-index:-251656192;visibility:visible">
            <v:imagedata r:id="rId6" o:title=""/>
          </v:shape>
        </w:pict>
      </w:r>
    </w:p>
    <w:p w:rsidR="006C4A84" w:rsidRDefault="006C4A84" w:rsidP="00CA55F7">
      <w:pPr>
        <w:rPr>
          <w:rFonts w:ascii="Times New Roman" w:hAnsi="Times New Roman"/>
          <w:sz w:val="24"/>
          <w:szCs w:val="24"/>
        </w:rPr>
      </w:pPr>
    </w:p>
    <w:p w:rsidR="006C4A84" w:rsidRDefault="006C4A84" w:rsidP="00CA55F7">
      <w:pPr>
        <w:rPr>
          <w:rFonts w:ascii="Times New Roman" w:hAnsi="Times New Roman"/>
          <w:sz w:val="24"/>
          <w:szCs w:val="24"/>
        </w:rPr>
      </w:pPr>
    </w:p>
    <w:p w:rsidR="006C4A84" w:rsidRDefault="006C4A84" w:rsidP="00CA55F7">
      <w:pPr>
        <w:rPr>
          <w:rFonts w:ascii="Times New Roman" w:hAnsi="Times New Roman"/>
          <w:sz w:val="24"/>
          <w:szCs w:val="24"/>
        </w:rPr>
      </w:pPr>
    </w:p>
    <w:p w:rsidR="006C4A84" w:rsidRPr="00AF113E" w:rsidRDefault="006C4A84" w:rsidP="00CA55F7">
      <w:pPr>
        <w:rPr>
          <w:rFonts w:ascii="Times New Roman" w:hAnsi="Times New Roman"/>
          <w:sz w:val="24"/>
          <w:szCs w:val="24"/>
        </w:rPr>
      </w:pPr>
    </w:p>
    <w:p w:rsidR="006C4A84" w:rsidRDefault="006C4A84" w:rsidP="0080447E">
      <w:pPr>
        <w:rPr>
          <w:rFonts w:ascii="Times New Roman" w:hAnsi="Times New Roman"/>
          <w:b/>
          <w:sz w:val="20"/>
        </w:rPr>
      </w:pPr>
    </w:p>
    <w:p w:rsidR="006C4A84" w:rsidRDefault="006C4A84" w:rsidP="0080447E">
      <w:pPr>
        <w:tabs>
          <w:tab w:val="left" w:pos="3994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</w:p>
    <w:p w:rsidR="006C4A84" w:rsidRPr="0080447E" w:rsidRDefault="006C4A84" w:rsidP="0080447E">
      <w:pPr>
        <w:rPr>
          <w:rFonts w:ascii="Times New Roman" w:hAnsi="Times New Roman"/>
          <w:sz w:val="20"/>
        </w:rPr>
      </w:pPr>
    </w:p>
    <w:p w:rsidR="006C4A84" w:rsidRPr="00AF113E" w:rsidRDefault="006C4A84" w:rsidP="0080447E">
      <w:pPr>
        <w:rPr>
          <w:rFonts w:ascii="Times New Roman" w:hAnsi="Times New Roman"/>
          <w:b/>
          <w:sz w:val="24"/>
          <w:szCs w:val="24"/>
        </w:rPr>
      </w:pPr>
      <w:r w:rsidRPr="00AF113E">
        <w:rPr>
          <w:rFonts w:ascii="Times New Roman" w:hAnsi="Times New Roman"/>
          <w:b/>
          <w:sz w:val="24"/>
          <w:szCs w:val="24"/>
        </w:rPr>
        <w:t xml:space="preserve">            9 «Б» кл/рук Килясханова У.Г.                                                9 «В» кл/рук Акаева З.А.</w:t>
      </w: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660EB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6CE">
        <w:rPr>
          <w:rFonts w:ascii="Times New Roman" w:hAnsi="Times New Roman"/>
          <w:b/>
          <w:sz w:val="24"/>
          <w:szCs w:val="24"/>
        </w:rPr>
        <w:t>12/04. 2019 года</w:t>
      </w:r>
      <w:r>
        <w:rPr>
          <w:rFonts w:ascii="Times New Roman" w:hAnsi="Times New Roman"/>
          <w:sz w:val="24"/>
          <w:szCs w:val="24"/>
        </w:rPr>
        <w:t xml:space="preserve"> в 8 «А» классе классный руководитель Телеева П.Д., в 8 «В» классе классный руководитель Абдусаламова П.Х., в 9 «Б» классе классный руководитель Килясханова У.Г. и в 9 «А» классе классный руководитель Таштемирова Н.У. в своих аудиториях провели классный час на тему: </w:t>
      </w:r>
      <w:r w:rsidRPr="00CC66CE">
        <w:rPr>
          <w:rFonts w:ascii="Times New Roman" w:hAnsi="Times New Roman"/>
          <w:b/>
          <w:sz w:val="24"/>
          <w:szCs w:val="24"/>
        </w:rPr>
        <w:t>«Праведное поведение</w:t>
      </w:r>
      <w:r>
        <w:rPr>
          <w:rFonts w:ascii="Times New Roman" w:hAnsi="Times New Roman"/>
          <w:b/>
          <w:sz w:val="24"/>
          <w:szCs w:val="24"/>
        </w:rPr>
        <w:t xml:space="preserve"> – основа жизни</w:t>
      </w:r>
      <w:r w:rsidRPr="00CC66CE">
        <w:rPr>
          <w:rFonts w:ascii="Times New Roman" w:hAnsi="Times New Roman"/>
          <w:b/>
          <w:sz w:val="24"/>
          <w:szCs w:val="24"/>
        </w:rPr>
        <w:t>».</w:t>
      </w:r>
      <w:bookmarkStart w:id="0" w:name="_GoBack"/>
      <w:bookmarkEnd w:id="0"/>
    </w:p>
    <w:p w:rsidR="006C4A84" w:rsidRDefault="006C4A84" w:rsidP="0080447E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3" o:spid="_x0000_s1029" type="#_x0000_t75" style="position:absolute;margin-left:-25.85pt;margin-top:4.15pt;width:189.05pt;height:141.85pt;z-index:-251655168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5" o:spid="_x0000_s1030" type="#_x0000_t75" style="position:absolute;margin-left:171.85pt;margin-top:4.3pt;width:186.95pt;height:140.3pt;z-index:-251654144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6" o:spid="_x0000_s1031" type="#_x0000_t75" style="position:absolute;margin-left:365.7pt;margin-top:4.15pt;width:187.65pt;height:140.75pt;z-index:-251653120;visibility:visible">
            <v:imagedata r:id="rId9" o:title=""/>
          </v:shape>
        </w:pict>
      </w:r>
    </w:p>
    <w:p w:rsidR="006C4A84" w:rsidRDefault="006C4A84" w:rsidP="0080447E">
      <w:pPr>
        <w:rPr>
          <w:rFonts w:ascii="Times New Roman" w:hAnsi="Times New Roman"/>
          <w:b/>
          <w:sz w:val="24"/>
          <w:szCs w:val="24"/>
        </w:rPr>
      </w:pPr>
    </w:p>
    <w:p w:rsidR="006C4A84" w:rsidRPr="00CC66CE" w:rsidRDefault="006C4A84" w:rsidP="0080447E">
      <w:pPr>
        <w:rPr>
          <w:rFonts w:ascii="Times New Roman" w:hAnsi="Times New Roman"/>
          <w:b/>
          <w:sz w:val="24"/>
          <w:szCs w:val="24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Pr="00271E26" w:rsidRDefault="006C4A84" w:rsidP="00271E26">
      <w:pPr>
        <w:tabs>
          <w:tab w:val="left" w:pos="7071"/>
        </w:tabs>
        <w:rPr>
          <w:rFonts w:ascii="Times New Roman" w:hAnsi="Times New Roman"/>
          <w:b/>
        </w:rPr>
      </w:pPr>
      <w:r w:rsidRPr="00271E26">
        <w:rPr>
          <w:rFonts w:ascii="Times New Roman" w:hAnsi="Times New Roman"/>
          <w:b/>
          <w:sz w:val="20"/>
        </w:rPr>
        <w:t>9 «Б» кл/рук Килясханова У.Г</w:t>
      </w:r>
      <w:r w:rsidRPr="00271E26">
        <w:rPr>
          <w:rFonts w:ascii="Times New Roman" w:hAnsi="Times New Roman"/>
          <w:b/>
        </w:rPr>
        <w:t>.           9 «А» кл/рук Таштемирова Н.У.8 «В» кл/рук Абдусаламова П.Х.</w:t>
      </w:r>
    </w:p>
    <w:p w:rsidR="006C4A84" w:rsidRPr="00271E26" w:rsidRDefault="006C4A84" w:rsidP="0080447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s1032" type="#_x0000_t75" style="position:absolute;margin-left:166.5pt;margin-top:6.1pt;width:199.05pt;height:265.4pt;z-index:-251652096;visibility:visible">
            <v:imagedata r:id="rId10" o:title=""/>
          </v:shape>
        </w:pict>
      </w: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Pr="00271E26" w:rsidRDefault="006C4A84" w:rsidP="00271E26">
      <w:pPr>
        <w:tabs>
          <w:tab w:val="left" w:pos="2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</w:rPr>
        <w:tab/>
        <w:t xml:space="preserve">                           </w:t>
      </w:r>
      <w:r w:rsidRPr="00271E26">
        <w:rPr>
          <w:rFonts w:ascii="Times New Roman" w:hAnsi="Times New Roman"/>
          <w:b/>
          <w:sz w:val="24"/>
          <w:szCs w:val="24"/>
        </w:rPr>
        <w:t>8 «А» кл/рук Телеева П.Д.</w:t>
      </w: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80447E">
      <w:pPr>
        <w:rPr>
          <w:rFonts w:ascii="Times New Roman" w:hAnsi="Times New Roman"/>
          <w:sz w:val="20"/>
        </w:rPr>
      </w:pPr>
    </w:p>
    <w:p w:rsidR="006C4A84" w:rsidRDefault="006C4A84" w:rsidP="00660EB9">
      <w:pPr>
        <w:jc w:val="center"/>
        <w:rPr>
          <w:rFonts w:ascii="Times New Roman" w:hAnsi="Times New Roman"/>
          <w:sz w:val="20"/>
        </w:rPr>
      </w:pPr>
    </w:p>
    <w:p w:rsidR="006C4A84" w:rsidRPr="00271E26" w:rsidRDefault="006C4A84" w:rsidP="00660EB9">
      <w:pPr>
        <w:tabs>
          <w:tab w:val="left" w:pos="1152"/>
        </w:tabs>
        <w:jc w:val="center"/>
        <w:rPr>
          <w:rFonts w:ascii="Times New Roman" w:hAnsi="Times New Roman"/>
          <w:b/>
          <w:sz w:val="24"/>
          <w:szCs w:val="24"/>
        </w:rPr>
      </w:pPr>
      <w:r w:rsidRPr="00271E26">
        <w:rPr>
          <w:rFonts w:ascii="Times New Roman" w:hAnsi="Times New Roman"/>
          <w:b/>
          <w:sz w:val="24"/>
          <w:szCs w:val="24"/>
        </w:rPr>
        <w:t>Директор школы.   ____________ /Ибрагимова Ш.Ш/</w:t>
      </w:r>
    </w:p>
    <w:p w:rsidR="006C4A84" w:rsidRPr="00271E26" w:rsidRDefault="006C4A84" w:rsidP="00660EB9">
      <w:pPr>
        <w:tabs>
          <w:tab w:val="left" w:pos="1152"/>
        </w:tabs>
        <w:jc w:val="center"/>
        <w:rPr>
          <w:rFonts w:ascii="Times New Roman" w:hAnsi="Times New Roman"/>
          <w:sz w:val="24"/>
          <w:szCs w:val="24"/>
        </w:rPr>
      </w:pPr>
      <w:r w:rsidRPr="00271E26">
        <w:rPr>
          <w:rFonts w:ascii="Times New Roman" w:hAnsi="Times New Roman"/>
          <w:b/>
          <w:sz w:val="24"/>
          <w:szCs w:val="24"/>
        </w:rPr>
        <w:t xml:space="preserve">.    </w:t>
      </w:r>
      <w:r w:rsidRPr="00271E26">
        <w:rPr>
          <w:rFonts w:ascii="Times New Roman" w:hAnsi="Times New Roman"/>
          <w:b/>
          <w:sz w:val="24"/>
          <w:szCs w:val="24"/>
        </w:rPr>
        <w:tab/>
        <w:t>Зам по ВР._______________/Килясханова У.Г.</w:t>
      </w:r>
    </w:p>
    <w:sectPr w:rsidR="006C4A84" w:rsidRPr="00271E26" w:rsidSect="00660EB9">
      <w:pgSz w:w="11906" w:h="16838"/>
      <w:pgMar w:top="53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729"/>
    <w:rsid w:val="000B54D3"/>
    <w:rsid w:val="000B5A22"/>
    <w:rsid w:val="00110590"/>
    <w:rsid w:val="00124696"/>
    <w:rsid w:val="00271E26"/>
    <w:rsid w:val="00402163"/>
    <w:rsid w:val="004A3266"/>
    <w:rsid w:val="004E21D1"/>
    <w:rsid w:val="00624282"/>
    <w:rsid w:val="00653629"/>
    <w:rsid w:val="00660EB9"/>
    <w:rsid w:val="00692DE9"/>
    <w:rsid w:val="006C4A84"/>
    <w:rsid w:val="007214D0"/>
    <w:rsid w:val="007A5037"/>
    <w:rsid w:val="0080447E"/>
    <w:rsid w:val="0093086C"/>
    <w:rsid w:val="00935499"/>
    <w:rsid w:val="00953C3C"/>
    <w:rsid w:val="009A2EC2"/>
    <w:rsid w:val="009E4A5C"/>
    <w:rsid w:val="00A71FC5"/>
    <w:rsid w:val="00AF0F6D"/>
    <w:rsid w:val="00AF113E"/>
    <w:rsid w:val="00BB6D0C"/>
    <w:rsid w:val="00BF7D41"/>
    <w:rsid w:val="00C50D00"/>
    <w:rsid w:val="00C51729"/>
    <w:rsid w:val="00CA55F7"/>
    <w:rsid w:val="00CB22C9"/>
    <w:rsid w:val="00CC66CE"/>
    <w:rsid w:val="00DA0B73"/>
    <w:rsid w:val="00E0116E"/>
    <w:rsid w:val="00E10CC2"/>
    <w:rsid w:val="00E63F9E"/>
    <w:rsid w:val="00ED01C7"/>
    <w:rsid w:val="00E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2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503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5037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51729"/>
    <w:rPr>
      <w:lang w:eastAsia="en-US"/>
    </w:rPr>
  </w:style>
  <w:style w:type="table" w:styleId="TableGrid">
    <w:name w:val="Table Grid"/>
    <w:basedOn w:val="TableNormal"/>
    <w:uiPriority w:val="99"/>
    <w:rsid w:val="00C517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255</Words>
  <Characters>1454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sakinat</cp:lastModifiedBy>
  <cp:revision>14</cp:revision>
  <dcterms:created xsi:type="dcterms:W3CDTF">2018-04-05T16:18:00Z</dcterms:created>
  <dcterms:modified xsi:type="dcterms:W3CDTF">2019-05-31T06:15:00Z</dcterms:modified>
</cp:coreProperties>
</file>