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F4" w:rsidRDefault="006400F4" w:rsidP="00E66D37">
      <w:pPr>
        <w:tabs>
          <w:tab w:val="left" w:pos="2220"/>
        </w:tabs>
        <w:rPr>
          <w:rFonts w:ascii="Times New Roman" w:hAnsi="Times New Roman"/>
          <w:noProof/>
          <w:color w:val="0000FF"/>
          <w:sz w:val="28"/>
          <w:szCs w:val="28"/>
          <w:lang w:eastAsia="ru-RU"/>
        </w:rPr>
      </w:pPr>
    </w:p>
    <w:p w:rsidR="006400F4" w:rsidRDefault="006400F4" w:rsidP="00CB7DD3">
      <w:pPr>
        <w:tabs>
          <w:tab w:val="left" w:pos="2220"/>
        </w:tabs>
        <w:jc w:val="center"/>
        <w:rPr>
          <w:rFonts w:ascii="Times New Roman" w:hAnsi="Times New Roman"/>
          <w:color w:val="0000FF"/>
          <w:sz w:val="28"/>
          <w:szCs w:val="28"/>
        </w:rPr>
      </w:pPr>
      <w:r w:rsidRPr="007E59D8">
        <w:rPr>
          <w:rFonts w:ascii="Times New Roman" w:hAnsi="Times New Roman"/>
          <w:noProof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Герб Дагестана" style="width:51.75pt;height:54.75pt;visibility:visible">
            <v:imagedata r:id="rId5" o:title=""/>
          </v:shape>
        </w:pict>
      </w:r>
    </w:p>
    <w:p w:rsidR="006400F4" w:rsidRDefault="006400F4" w:rsidP="00CB7DD3">
      <w:pPr>
        <w:tabs>
          <w:tab w:val="left" w:pos="31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6400F4" w:rsidRDefault="006400F4" w:rsidP="00CB7DD3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МКОУ «Халимбекаульская СОШ имени Героя России Аскерова А.М.»</w:t>
      </w:r>
    </w:p>
    <w:p w:rsidR="006400F4" w:rsidRDefault="006400F4" w:rsidP="00CB7DD3">
      <w:pPr>
        <w:spacing w:line="240" w:lineRule="auto"/>
        <w:ind w:left="-142" w:right="-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6" o:spid="_x0000_s1026" style="position:absolute;left:0;text-align:left;z-index:251653120;visibility:visible" from="5.15pt,20.5pt" to="516.35pt,20.5pt" strokecolor="blue" strokeweight="3pt"/>
        </w:pict>
      </w:r>
      <w:r>
        <w:rPr>
          <w:rFonts w:ascii="Times New Roman" w:hAnsi="Times New Roman"/>
          <w:sz w:val="24"/>
          <w:szCs w:val="24"/>
        </w:rPr>
        <w:t xml:space="preserve">Россия, РД, 368215, с. Халимбекаул, ул. Школьная 2, т.: 8-928-803-98-55,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99"/>
          <w:sz w:val="24"/>
          <w:szCs w:val="24"/>
        </w:rPr>
        <w:t>: school_2000@bk.ru</w:t>
      </w:r>
    </w:p>
    <w:p w:rsidR="006400F4" w:rsidRPr="004E21D1" w:rsidRDefault="006400F4" w:rsidP="00C51729">
      <w:pPr>
        <w:pStyle w:val="NoSpacing"/>
        <w:jc w:val="center"/>
        <w:rPr>
          <w:rFonts w:ascii="Times New Roman" w:hAnsi="Times New Roman"/>
          <w:sz w:val="28"/>
        </w:rPr>
      </w:pPr>
      <w:r w:rsidRPr="004E21D1">
        <w:rPr>
          <w:rFonts w:ascii="Times New Roman" w:hAnsi="Times New Roman"/>
          <w:b/>
          <w:sz w:val="28"/>
        </w:rPr>
        <w:t>СПРАВКА</w:t>
      </w:r>
    </w:p>
    <w:p w:rsidR="006400F4" w:rsidRPr="00935499" w:rsidRDefault="006400F4" w:rsidP="00C51729">
      <w:pPr>
        <w:pStyle w:val="NoSpacing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>по реализации ЦП «</w:t>
      </w:r>
      <w:r w:rsidRPr="00953C3C">
        <w:rPr>
          <w:rFonts w:ascii="Times New Roman" w:hAnsi="Times New Roman"/>
          <w:b/>
          <w:sz w:val="28"/>
        </w:rPr>
        <w:t>Ответственность родителей</w:t>
      </w:r>
      <w:r>
        <w:rPr>
          <w:rFonts w:ascii="Times New Roman" w:hAnsi="Times New Roman"/>
          <w:b/>
          <w:sz w:val="28"/>
        </w:rPr>
        <w:t xml:space="preserve"> за воспитание и обучение детей</w:t>
      </w:r>
      <w:r w:rsidRPr="00935499">
        <w:rPr>
          <w:rFonts w:ascii="Times New Roman" w:hAnsi="Times New Roman"/>
          <w:b/>
          <w:sz w:val="28"/>
        </w:rPr>
        <w:t xml:space="preserve">» </w:t>
      </w:r>
    </w:p>
    <w:p w:rsidR="006400F4" w:rsidRPr="00935499" w:rsidRDefault="006400F4" w:rsidP="00C51729">
      <w:pPr>
        <w:pStyle w:val="NoSpacing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>в МКОУ «Халимбекаульская СОШ им.Героя России Аскерова А.М.»</w:t>
      </w:r>
    </w:p>
    <w:p w:rsidR="006400F4" w:rsidRDefault="006400F4" w:rsidP="00C51729">
      <w:pPr>
        <w:pStyle w:val="NoSpacing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 xml:space="preserve">на </w:t>
      </w:r>
      <w:r w:rsidRPr="00935499"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квартал 2018-2019</w:t>
      </w:r>
      <w:r w:rsidRPr="00935499">
        <w:rPr>
          <w:rFonts w:ascii="Times New Roman" w:hAnsi="Times New Roman"/>
          <w:b/>
          <w:sz w:val="28"/>
        </w:rPr>
        <w:t xml:space="preserve"> уч.года.</w:t>
      </w:r>
    </w:p>
    <w:p w:rsidR="006400F4" w:rsidRDefault="006400F4" w:rsidP="00C5172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6400F4" w:rsidRPr="005A0B8B" w:rsidRDefault="006400F4" w:rsidP="005A0B8B">
      <w:pPr>
        <w:pStyle w:val="NoSpacing"/>
        <w:rPr>
          <w:rFonts w:ascii="Times New Roman" w:hAnsi="Times New Roman"/>
          <w:sz w:val="24"/>
          <w:szCs w:val="24"/>
        </w:rPr>
      </w:pPr>
      <w:r w:rsidRPr="005A0B8B">
        <w:rPr>
          <w:rFonts w:ascii="Times New Roman" w:hAnsi="Times New Roman"/>
          <w:sz w:val="24"/>
          <w:szCs w:val="24"/>
        </w:rPr>
        <w:t xml:space="preserve">В целях реализации данной программы </w:t>
      </w:r>
      <w:r>
        <w:rPr>
          <w:rFonts w:ascii="Times New Roman" w:hAnsi="Times New Roman"/>
          <w:sz w:val="24"/>
          <w:szCs w:val="24"/>
        </w:rPr>
        <w:t>был разработан план мероприятий:</w:t>
      </w:r>
    </w:p>
    <w:p w:rsidR="006400F4" w:rsidRPr="005A0B8B" w:rsidRDefault="006400F4" w:rsidP="005A0B8B">
      <w:pPr>
        <w:pStyle w:val="NoSpacing"/>
        <w:rPr>
          <w:rFonts w:ascii="Times New Roman" w:hAnsi="Times New Roman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969"/>
        <w:gridCol w:w="992"/>
        <w:gridCol w:w="1134"/>
        <w:gridCol w:w="851"/>
        <w:gridCol w:w="1843"/>
        <w:gridCol w:w="1701"/>
      </w:tblGrid>
      <w:tr w:rsidR="006400F4" w:rsidRPr="007E59D8" w:rsidTr="007E59D8">
        <w:tc>
          <w:tcPr>
            <w:tcW w:w="426" w:type="dxa"/>
          </w:tcPr>
          <w:p w:rsidR="006400F4" w:rsidRPr="007E59D8" w:rsidRDefault="006400F4" w:rsidP="007E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 xml:space="preserve">        Мероприятие</w:t>
            </w:r>
          </w:p>
        </w:tc>
        <w:tc>
          <w:tcPr>
            <w:tcW w:w="992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51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  <w:tc>
          <w:tcPr>
            <w:tcW w:w="1843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Ответст.</w:t>
            </w:r>
          </w:p>
        </w:tc>
        <w:tc>
          <w:tcPr>
            <w:tcW w:w="1701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Приглаш.</w:t>
            </w:r>
          </w:p>
        </w:tc>
      </w:tr>
      <w:tr w:rsidR="006400F4" w:rsidRPr="007E59D8" w:rsidTr="007E59D8">
        <w:tc>
          <w:tcPr>
            <w:tcW w:w="426" w:type="dxa"/>
          </w:tcPr>
          <w:p w:rsidR="006400F4" w:rsidRPr="007E59D8" w:rsidRDefault="006400F4" w:rsidP="007E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 xml:space="preserve">Р/С «Профориентация»  </w:t>
            </w:r>
          </w:p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*Подготовка к ОГЭ.</w:t>
            </w:r>
          </w:p>
        </w:tc>
        <w:tc>
          <w:tcPr>
            <w:tcW w:w="992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</w:p>
        </w:tc>
        <w:tc>
          <w:tcPr>
            <w:tcW w:w="1134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09/04.19</w:t>
            </w:r>
          </w:p>
        </w:tc>
        <w:tc>
          <w:tcPr>
            <w:tcW w:w="851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Зам по ВР     Ибрагимова Б.В. зам по УВР.</w:t>
            </w:r>
          </w:p>
        </w:tc>
        <w:tc>
          <w:tcPr>
            <w:tcW w:w="1701" w:type="dxa"/>
          </w:tcPr>
          <w:p w:rsidR="006400F4" w:rsidRPr="007E59D8" w:rsidRDefault="006400F4" w:rsidP="007E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Акаева С.Г.</w:t>
            </w:r>
          </w:p>
        </w:tc>
      </w:tr>
      <w:tr w:rsidR="006400F4" w:rsidRPr="007E59D8" w:rsidTr="007E59D8">
        <w:tc>
          <w:tcPr>
            <w:tcW w:w="426" w:type="dxa"/>
          </w:tcPr>
          <w:p w:rsidR="006400F4" w:rsidRPr="007E59D8" w:rsidRDefault="006400F4" w:rsidP="007E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 xml:space="preserve">Р/С «Воспитание культуры внешнего вида. </w:t>
            </w:r>
          </w:p>
        </w:tc>
        <w:tc>
          <w:tcPr>
            <w:tcW w:w="992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  <w:tc>
          <w:tcPr>
            <w:tcW w:w="1134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17/04.19</w:t>
            </w:r>
          </w:p>
        </w:tc>
        <w:tc>
          <w:tcPr>
            <w:tcW w:w="851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1843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Зам по ВР. Кл/рук.</w:t>
            </w:r>
          </w:p>
        </w:tc>
        <w:tc>
          <w:tcPr>
            <w:tcW w:w="1701" w:type="dxa"/>
          </w:tcPr>
          <w:p w:rsidR="006400F4" w:rsidRPr="007E59D8" w:rsidRDefault="006400F4" w:rsidP="007E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0F4" w:rsidRPr="007E59D8" w:rsidTr="007E59D8">
        <w:trPr>
          <w:trHeight w:val="856"/>
        </w:trPr>
        <w:tc>
          <w:tcPr>
            <w:tcW w:w="426" w:type="dxa"/>
          </w:tcPr>
          <w:p w:rsidR="006400F4" w:rsidRPr="007E59D8" w:rsidRDefault="006400F4" w:rsidP="007E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 xml:space="preserve">Р/С «Переход на цифровое вещание». </w:t>
            </w:r>
          </w:p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9D8">
              <w:rPr>
                <w:rFonts w:ascii="Times New Roman" w:hAnsi="Times New Roman"/>
                <w:b/>
                <w:sz w:val="24"/>
                <w:szCs w:val="24"/>
              </w:rPr>
              <w:t>*Летние лагеря.</w:t>
            </w:r>
          </w:p>
        </w:tc>
        <w:tc>
          <w:tcPr>
            <w:tcW w:w="992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16/05.19</w:t>
            </w:r>
          </w:p>
        </w:tc>
        <w:tc>
          <w:tcPr>
            <w:tcW w:w="851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6400F4" w:rsidRPr="007E59D8" w:rsidRDefault="006400F4" w:rsidP="007E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D8">
              <w:rPr>
                <w:rFonts w:ascii="Times New Roman" w:hAnsi="Times New Roman"/>
                <w:sz w:val="24"/>
                <w:szCs w:val="24"/>
              </w:rPr>
              <w:t>Зам по ВР.   Соц. пед. Меджидова З.И.</w:t>
            </w:r>
          </w:p>
        </w:tc>
        <w:tc>
          <w:tcPr>
            <w:tcW w:w="1701" w:type="dxa"/>
          </w:tcPr>
          <w:p w:rsidR="006400F4" w:rsidRPr="007E59D8" w:rsidRDefault="006400F4" w:rsidP="007E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00F4" w:rsidRDefault="006400F4" w:rsidP="00C51729">
      <w:pPr>
        <w:ind w:left="142"/>
        <w:rPr>
          <w:rFonts w:ascii="Times New Roman" w:hAnsi="Times New Roman"/>
          <w:b/>
        </w:rPr>
      </w:pPr>
    </w:p>
    <w:p w:rsidR="006400F4" w:rsidRPr="003E5CC8" w:rsidRDefault="006400F4" w:rsidP="00E66D37">
      <w:pPr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6" o:spid="_x0000_s1027" type="#_x0000_t75" style="position:absolute;left:0;text-align:left;margin-left:63pt;margin-top:87.85pt;width:186.75pt;height:139.75pt;z-index:-251662336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17" o:spid="_x0000_s1028" type="#_x0000_t75" style="position:absolute;left:0;text-align:left;margin-left:279pt;margin-top:87.85pt;width:187.4pt;height:140.25pt;z-index:-251661312;visibility:visible">
            <v:imagedata r:id="rId7" o:title=""/>
          </v:shape>
        </w:pict>
      </w:r>
      <w:r w:rsidRPr="003E5CC8">
        <w:rPr>
          <w:rFonts w:ascii="Times New Roman" w:hAnsi="Times New Roman"/>
          <w:b/>
          <w:sz w:val="24"/>
          <w:szCs w:val="24"/>
        </w:rPr>
        <w:t>09/04.2019 года</w:t>
      </w:r>
      <w:r w:rsidRPr="003E5CC8">
        <w:rPr>
          <w:rFonts w:ascii="Times New Roman" w:hAnsi="Times New Roman"/>
          <w:sz w:val="24"/>
          <w:szCs w:val="24"/>
        </w:rPr>
        <w:t xml:space="preserve"> в школе было проведено общешкольное родительское на тему: </w:t>
      </w:r>
      <w:r w:rsidRPr="003E5CC8">
        <w:rPr>
          <w:rFonts w:ascii="Times New Roman" w:hAnsi="Times New Roman"/>
          <w:b/>
          <w:sz w:val="24"/>
          <w:szCs w:val="24"/>
        </w:rPr>
        <w:t xml:space="preserve">«Профориентация». </w:t>
      </w:r>
      <w:r w:rsidRPr="003E5CC8">
        <w:rPr>
          <w:rFonts w:ascii="Times New Roman" w:hAnsi="Times New Roman"/>
          <w:sz w:val="24"/>
          <w:szCs w:val="24"/>
        </w:rPr>
        <w:t xml:space="preserve">Открыла собраниезаместитель директора по ВР Килясханова У.Г. затем,передала слово психологу школы Атаевой А.М. Она рассказала о проделанной работе с учащимися 9х классов, об их интересах в выборе профессий. На родительское собрание была приглашена зам директора по УВР сельскохозяйственного </w:t>
      </w:r>
      <w:r>
        <w:rPr>
          <w:rFonts w:ascii="Times New Roman" w:hAnsi="Times New Roman"/>
          <w:sz w:val="24"/>
          <w:szCs w:val="24"/>
        </w:rPr>
        <w:t>колледжа Акаева С.Г.</w:t>
      </w:r>
    </w:p>
    <w:p w:rsidR="006400F4" w:rsidRDefault="006400F4" w:rsidP="00C51729">
      <w:pPr>
        <w:ind w:left="142"/>
        <w:rPr>
          <w:rFonts w:ascii="Times New Roman" w:hAnsi="Times New Roman"/>
          <w:sz w:val="24"/>
          <w:szCs w:val="24"/>
        </w:rPr>
      </w:pPr>
    </w:p>
    <w:p w:rsidR="006400F4" w:rsidRDefault="006400F4" w:rsidP="00C51729">
      <w:pPr>
        <w:ind w:left="142"/>
        <w:rPr>
          <w:rFonts w:ascii="Times New Roman" w:hAnsi="Times New Roman"/>
          <w:sz w:val="24"/>
          <w:szCs w:val="24"/>
        </w:rPr>
      </w:pPr>
    </w:p>
    <w:p w:rsidR="006400F4" w:rsidRDefault="006400F4" w:rsidP="00C51729">
      <w:pPr>
        <w:ind w:left="142"/>
        <w:rPr>
          <w:rFonts w:ascii="Times New Roman" w:hAnsi="Times New Roman"/>
          <w:sz w:val="24"/>
          <w:szCs w:val="24"/>
        </w:rPr>
      </w:pPr>
    </w:p>
    <w:p w:rsidR="006400F4" w:rsidRDefault="006400F4" w:rsidP="00C51729">
      <w:pPr>
        <w:ind w:left="142"/>
        <w:rPr>
          <w:rFonts w:ascii="Times New Roman" w:hAnsi="Times New Roman"/>
          <w:sz w:val="24"/>
          <w:szCs w:val="24"/>
        </w:rPr>
      </w:pPr>
    </w:p>
    <w:p w:rsidR="006400F4" w:rsidRDefault="006400F4" w:rsidP="004D493B">
      <w:pPr>
        <w:rPr>
          <w:rFonts w:ascii="Times New Roman" w:hAnsi="Times New Roman"/>
          <w:sz w:val="24"/>
          <w:szCs w:val="24"/>
        </w:rPr>
      </w:pPr>
    </w:p>
    <w:p w:rsidR="006400F4" w:rsidRDefault="006400F4" w:rsidP="004D493B">
      <w:pPr>
        <w:rPr>
          <w:rFonts w:ascii="Times New Roman" w:hAnsi="Times New Roman"/>
          <w:sz w:val="24"/>
          <w:szCs w:val="24"/>
        </w:rPr>
      </w:pPr>
    </w:p>
    <w:p w:rsidR="006400F4" w:rsidRPr="00596E0D" w:rsidRDefault="006400F4" w:rsidP="00E66D37">
      <w:pPr>
        <w:jc w:val="center"/>
        <w:rPr>
          <w:rFonts w:ascii="Times New Roman" w:hAnsi="Times New Roman"/>
          <w:b/>
          <w:sz w:val="18"/>
          <w:szCs w:val="18"/>
        </w:rPr>
      </w:pPr>
      <w:r w:rsidRPr="00596E0D">
        <w:rPr>
          <w:rFonts w:ascii="Times New Roman" w:hAnsi="Times New Roman"/>
          <w:b/>
          <w:sz w:val="18"/>
          <w:szCs w:val="18"/>
        </w:rPr>
        <w:t>Зам по ВР Килясханова У.Г. Психолог школы Атаева А.М.Зам по УВР Буйнакского сельхозколледжа Акаева С.</w:t>
      </w:r>
    </w:p>
    <w:p w:rsidR="006400F4" w:rsidRDefault="006400F4" w:rsidP="00E66D3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5CC8">
        <w:rPr>
          <w:rFonts w:ascii="Times New Roman" w:hAnsi="Times New Roman"/>
          <w:b/>
          <w:sz w:val="24"/>
          <w:szCs w:val="24"/>
        </w:rPr>
        <w:t>09/04.2019года</w:t>
      </w:r>
      <w:r w:rsidRPr="003E5CC8">
        <w:rPr>
          <w:rFonts w:ascii="Times New Roman" w:hAnsi="Times New Roman"/>
          <w:sz w:val="24"/>
          <w:szCs w:val="24"/>
        </w:rPr>
        <w:t>в актовом зале школы было проведено родительское собрание</w:t>
      </w:r>
      <w:r>
        <w:rPr>
          <w:rFonts w:ascii="Times New Roman" w:hAnsi="Times New Roman"/>
          <w:sz w:val="24"/>
          <w:szCs w:val="24"/>
        </w:rPr>
        <w:t xml:space="preserve"> на тему: </w:t>
      </w:r>
      <w:r w:rsidRPr="003E5CC8">
        <w:rPr>
          <w:rFonts w:ascii="Times New Roman" w:hAnsi="Times New Roman"/>
          <w:b/>
          <w:sz w:val="24"/>
          <w:szCs w:val="24"/>
        </w:rPr>
        <w:t>«Подготовка учащихся к ОГЭ, результаты проведенных пробных ОГЭ».</w:t>
      </w:r>
      <w:r w:rsidRPr="00282BB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собрании с результатами проведенных пробных экзаменов ОГЭ и об уровне подготовке учащихся всех трех классов выступила завуч по УВР Ибрагимова Б.В.</w:t>
      </w:r>
    </w:p>
    <w:p w:rsidR="006400F4" w:rsidRDefault="006400F4" w:rsidP="00E66D3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" o:spid="_x0000_s1029" type="#_x0000_t75" style="position:absolute;left:0;text-align:left;margin-left:18pt;margin-top:-5.75pt;width:225pt;height:168.4pt;z-index:-251660288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2" o:spid="_x0000_s1030" type="#_x0000_t75" style="position:absolute;left:0;text-align:left;margin-left:261pt;margin-top:-5.75pt;width:225pt;height:168.4pt;z-index:251657216;visibility:visible">
            <v:imagedata r:id="rId9" o:title=""/>
          </v:shape>
        </w:pict>
      </w:r>
    </w:p>
    <w:p w:rsidR="006400F4" w:rsidRDefault="006400F4" w:rsidP="00E66D3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0F4" w:rsidRDefault="006400F4" w:rsidP="00E66D3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0F4" w:rsidRDefault="006400F4" w:rsidP="00E66D3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0F4" w:rsidRDefault="006400F4" w:rsidP="00E66D3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0F4" w:rsidRDefault="006400F4" w:rsidP="00E66D3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0F4" w:rsidRDefault="006400F4" w:rsidP="00F45C56">
      <w:pPr>
        <w:rPr>
          <w:rFonts w:ascii="Times New Roman" w:hAnsi="Times New Roman"/>
          <w:sz w:val="24"/>
          <w:szCs w:val="24"/>
        </w:rPr>
      </w:pPr>
    </w:p>
    <w:p w:rsidR="006400F4" w:rsidRDefault="006400F4" w:rsidP="00F45C56">
      <w:p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497BD2">
        <w:rPr>
          <w:b/>
        </w:rPr>
        <w:t xml:space="preserve">Завуч по УВР Ибрагимова Б.В.                                        </w:t>
      </w:r>
      <w:r>
        <w:rPr>
          <w:b/>
        </w:rPr>
        <w:t xml:space="preserve">                    </w:t>
      </w:r>
      <w:r w:rsidRPr="00497BD2">
        <w:rPr>
          <w:b/>
        </w:rPr>
        <w:t xml:space="preserve"> Родители 9х классов</w:t>
      </w:r>
    </w:p>
    <w:p w:rsidR="006400F4" w:rsidRPr="00497BD2" w:rsidRDefault="006400F4" w:rsidP="00E66D37">
      <w:pPr>
        <w:tabs>
          <w:tab w:val="left" w:pos="7395"/>
        </w:tabs>
        <w:ind w:firstLine="900"/>
        <w:jc w:val="both"/>
      </w:pPr>
      <w:r w:rsidRPr="00497BD2">
        <w:rPr>
          <w:rFonts w:ascii="Times New Roman" w:hAnsi="Times New Roman"/>
          <w:b/>
          <w:sz w:val="24"/>
          <w:szCs w:val="24"/>
        </w:rPr>
        <w:t xml:space="preserve">17/04.2019 года </w:t>
      </w:r>
      <w:r w:rsidRPr="00497BD2">
        <w:rPr>
          <w:rFonts w:ascii="Times New Roman" w:hAnsi="Times New Roman"/>
          <w:sz w:val="24"/>
          <w:szCs w:val="24"/>
        </w:rPr>
        <w:t xml:space="preserve">в школе было проведено общешкольное родительское собрание на тему: </w:t>
      </w:r>
      <w:r w:rsidRPr="00497BD2">
        <w:rPr>
          <w:rFonts w:ascii="Times New Roman" w:hAnsi="Times New Roman"/>
          <w:b/>
          <w:sz w:val="24"/>
          <w:szCs w:val="24"/>
        </w:rPr>
        <w:t>«Воспитание культуры внешнего вида».</w:t>
      </w:r>
      <w:r w:rsidRPr="00497BD2">
        <w:rPr>
          <w:rFonts w:ascii="Times New Roman" w:hAnsi="Times New Roman"/>
          <w:sz w:val="24"/>
          <w:szCs w:val="24"/>
        </w:rPr>
        <w:t xml:space="preserve">Вела родительское собрание зам. директора по ВР Килясханова У.Г. УмукусюмГаджиевна говорила об аккуратности, опрятности, о внешней привлекательности. Дала рекомендации к внешнему виду учащихся.  Она также представила родителям новую школьную форму, в которой должны ходить учащиеся школы, и которая прописана в уставе школы. Форма была представлена в летнем и зимнем </w:t>
      </w:r>
      <w:r>
        <w:rPr>
          <w:rFonts w:ascii="Times New Roman" w:hAnsi="Times New Roman"/>
        </w:rPr>
        <w:t>вариантах.</w:t>
      </w:r>
    </w:p>
    <w:p w:rsidR="006400F4" w:rsidRDefault="006400F4" w:rsidP="00CC7E45">
      <w:pPr>
        <w:tabs>
          <w:tab w:val="left" w:pos="7395"/>
        </w:tabs>
      </w:pPr>
      <w:r>
        <w:rPr>
          <w:noProof/>
          <w:lang w:eastAsia="ru-RU"/>
        </w:rPr>
        <w:pict>
          <v:shape id="Рисунок 6" o:spid="_x0000_s1031" type="#_x0000_t75" style="position:absolute;margin-left:-1.6pt;margin-top:1.65pt;width:156.55pt;height:208.55pt;z-index:-251656192;visibility:visible">
            <v:imagedata r:id="rId10" o:title=""/>
          </v:shape>
        </w:pict>
      </w:r>
      <w:r>
        <w:rPr>
          <w:noProof/>
          <w:lang w:eastAsia="ru-RU"/>
        </w:rPr>
        <w:pict>
          <v:shape id="Рисунок 5" o:spid="_x0000_s1032" type="#_x0000_t75" style="position:absolute;margin-left:382.75pt;margin-top:8pt;width:156.55pt;height:208.55pt;z-index:-251657216;visibility:visible">
            <v:imagedata r:id="rId11" o:title=""/>
          </v:shape>
        </w:pict>
      </w:r>
    </w:p>
    <w:p w:rsidR="006400F4" w:rsidRPr="00CC7E45" w:rsidRDefault="006400F4" w:rsidP="00CC7E45">
      <w:r>
        <w:rPr>
          <w:noProof/>
          <w:lang w:eastAsia="ru-RU"/>
        </w:rPr>
        <w:pict>
          <v:shape id="Рисунок 4" o:spid="_x0000_s1033" type="#_x0000_t75" style="position:absolute;margin-left:166.75pt;margin-top:9.1pt;width:188.15pt;height:140.8pt;z-index:-251658240;visibility:visible">
            <v:imagedata r:id="rId12" o:title=""/>
          </v:shape>
        </w:pict>
      </w:r>
    </w:p>
    <w:p w:rsidR="006400F4" w:rsidRPr="00CC7E45" w:rsidRDefault="006400F4" w:rsidP="00CC7E45"/>
    <w:p w:rsidR="006400F4" w:rsidRDefault="006400F4" w:rsidP="00CC7E45">
      <w:pPr>
        <w:tabs>
          <w:tab w:val="left" w:pos="3810"/>
        </w:tabs>
        <w:rPr>
          <w:b/>
        </w:rPr>
      </w:pPr>
    </w:p>
    <w:p w:rsidR="006400F4" w:rsidRDefault="006400F4" w:rsidP="00CC7E45">
      <w:pPr>
        <w:tabs>
          <w:tab w:val="left" w:pos="3810"/>
        </w:tabs>
        <w:rPr>
          <w:b/>
        </w:rPr>
      </w:pPr>
    </w:p>
    <w:p w:rsidR="006400F4" w:rsidRDefault="006400F4" w:rsidP="00CC7E45">
      <w:pPr>
        <w:tabs>
          <w:tab w:val="left" w:pos="3810"/>
        </w:tabs>
        <w:rPr>
          <w:b/>
        </w:rPr>
      </w:pPr>
    </w:p>
    <w:p w:rsidR="006400F4" w:rsidRDefault="006400F4" w:rsidP="00CC7E45">
      <w:pPr>
        <w:tabs>
          <w:tab w:val="left" w:pos="3810"/>
        </w:tabs>
        <w:rPr>
          <w:b/>
        </w:rPr>
      </w:pPr>
    </w:p>
    <w:p w:rsidR="006400F4" w:rsidRDefault="006400F4" w:rsidP="00A12AC2">
      <w:pPr>
        <w:tabs>
          <w:tab w:val="left" w:pos="3810"/>
        </w:tabs>
        <w:rPr>
          <w:b/>
        </w:rPr>
      </w:pPr>
      <w:r>
        <w:rPr>
          <w:b/>
        </w:rPr>
        <w:tab/>
        <w:t xml:space="preserve"> Зам по ВР Килсяханова У.Г.</w:t>
      </w:r>
    </w:p>
    <w:p w:rsidR="006400F4" w:rsidRDefault="006400F4" w:rsidP="00CC7E45">
      <w:pPr>
        <w:tabs>
          <w:tab w:val="left" w:pos="3810"/>
        </w:tabs>
        <w:rPr>
          <w:b/>
        </w:rPr>
      </w:pPr>
    </w:p>
    <w:p w:rsidR="006400F4" w:rsidRPr="00A12AC2" w:rsidRDefault="006400F4" w:rsidP="00CC7E45">
      <w:pPr>
        <w:tabs>
          <w:tab w:val="left" w:pos="3810"/>
        </w:tabs>
        <w:rPr>
          <w:b/>
          <w:sz w:val="24"/>
          <w:szCs w:val="24"/>
        </w:rPr>
      </w:pPr>
      <w:r w:rsidRPr="00A12AC2">
        <w:rPr>
          <w:b/>
          <w:sz w:val="24"/>
          <w:szCs w:val="24"/>
        </w:rPr>
        <w:t>Летний вариант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Зимний вариант</w:t>
      </w:r>
    </w:p>
    <w:p w:rsidR="006400F4" w:rsidRPr="00E36CF4" w:rsidRDefault="006400F4" w:rsidP="00E66D37">
      <w:pPr>
        <w:tabs>
          <w:tab w:val="left" w:pos="3810"/>
        </w:tabs>
        <w:ind w:firstLine="900"/>
        <w:jc w:val="both"/>
      </w:pPr>
      <w:r>
        <w:rPr>
          <w:noProof/>
          <w:lang w:eastAsia="ru-RU"/>
        </w:rPr>
        <w:pict>
          <v:shape id="Рисунок 18" o:spid="_x0000_s1034" type="#_x0000_t75" style="position:absolute;left:0;text-align:left;margin-left:126pt;margin-top:38.7pt;width:217.05pt;height:162.75pt;z-index:-251655168;visibility:visible">
            <v:imagedata r:id="rId13" o:title=""/>
          </v:shape>
        </w:pict>
      </w:r>
      <w:r w:rsidRPr="00A12AC2">
        <w:rPr>
          <w:rFonts w:ascii="Times New Roman" w:hAnsi="Times New Roman"/>
          <w:b/>
          <w:sz w:val="24"/>
          <w:szCs w:val="24"/>
        </w:rPr>
        <w:t xml:space="preserve"> 16/05</w:t>
      </w:r>
      <w:r>
        <w:rPr>
          <w:rFonts w:ascii="Times New Roman" w:hAnsi="Times New Roman"/>
          <w:b/>
          <w:sz w:val="24"/>
          <w:szCs w:val="24"/>
        </w:rPr>
        <w:t>. 2019 года</w:t>
      </w:r>
      <w:r>
        <w:rPr>
          <w:rFonts w:ascii="Times New Roman" w:hAnsi="Times New Roman"/>
          <w:sz w:val="24"/>
          <w:szCs w:val="24"/>
        </w:rPr>
        <w:t xml:space="preserve">в школе прошло собрание </w:t>
      </w:r>
      <w:r w:rsidRPr="00E36CF4">
        <w:rPr>
          <w:rFonts w:ascii="Times New Roman" w:hAnsi="Times New Roman"/>
          <w:sz w:val="24"/>
          <w:szCs w:val="24"/>
        </w:rPr>
        <w:t>на тему:</w:t>
      </w:r>
      <w:r>
        <w:rPr>
          <w:rFonts w:ascii="Times New Roman" w:hAnsi="Times New Roman"/>
          <w:b/>
          <w:sz w:val="24"/>
          <w:szCs w:val="24"/>
        </w:rPr>
        <w:t xml:space="preserve">«Переход на цифровое вещание». </w:t>
      </w:r>
      <w:r w:rsidRPr="00E36CF4">
        <w:rPr>
          <w:rFonts w:ascii="Times New Roman" w:hAnsi="Times New Roman"/>
          <w:sz w:val="24"/>
          <w:szCs w:val="24"/>
        </w:rPr>
        <w:t>Вела собрание директор школы Ибрагимова Ш.Ш.</w:t>
      </w:r>
    </w:p>
    <w:p w:rsidR="006400F4" w:rsidRPr="0021551C" w:rsidRDefault="006400F4" w:rsidP="0021551C"/>
    <w:p w:rsidR="006400F4" w:rsidRPr="0021551C" w:rsidRDefault="006400F4" w:rsidP="0021551C"/>
    <w:p w:rsidR="006400F4" w:rsidRPr="0021551C" w:rsidRDefault="006400F4" w:rsidP="0021551C"/>
    <w:p w:rsidR="006400F4" w:rsidRPr="0021551C" w:rsidRDefault="006400F4" w:rsidP="0021551C"/>
    <w:p w:rsidR="006400F4" w:rsidRPr="00E36CF4" w:rsidRDefault="006400F4" w:rsidP="00E66D37">
      <w:pPr>
        <w:tabs>
          <w:tab w:val="left" w:pos="6925"/>
        </w:tabs>
        <w:jc w:val="center"/>
        <w:rPr>
          <w:b/>
          <w:sz w:val="24"/>
          <w:szCs w:val="24"/>
        </w:rPr>
      </w:pPr>
      <w:r w:rsidRPr="00E36CF4">
        <w:rPr>
          <w:b/>
          <w:sz w:val="24"/>
          <w:szCs w:val="24"/>
        </w:rPr>
        <w:t>Директор школы Ибрагимова Б.В.</w:t>
      </w:r>
    </w:p>
    <w:p w:rsidR="006400F4" w:rsidRPr="004B5B5B" w:rsidRDefault="006400F4" w:rsidP="00E66D37">
      <w:pPr>
        <w:ind w:firstLine="708"/>
        <w:jc w:val="both"/>
        <w:rPr>
          <w:b/>
          <w:sz w:val="24"/>
          <w:szCs w:val="24"/>
        </w:rPr>
      </w:pPr>
      <w:r>
        <w:rPr>
          <w:noProof/>
          <w:lang w:eastAsia="ru-RU"/>
        </w:rPr>
        <w:pict>
          <v:shape id="Рисунок 20" o:spid="_x0000_s1035" type="#_x0000_t75" style="position:absolute;left:0;text-align:left;margin-left:2in;margin-top:45.15pt;width:237.2pt;height:177.5pt;z-index:-251654144;visibility:visible">
            <v:imagedata r:id="rId14" o:title=""/>
          </v:shape>
        </w:pict>
      </w:r>
      <w:r w:rsidRPr="004B5B5B">
        <w:rPr>
          <w:rFonts w:ascii="Times New Roman" w:hAnsi="Times New Roman"/>
          <w:b/>
          <w:sz w:val="24"/>
          <w:szCs w:val="24"/>
        </w:rPr>
        <w:t>16/05.2019 года</w:t>
      </w:r>
      <w:r w:rsidRPr="004B5B5B">
        <w:rPr>
          <w:sz w:val="24"/>
          <w:szCs w:val="24"/>
        </w:rPr>
        <w:t>на общешкольном собрании рассмотрели вопрос об отправке обучающихся школы в летние лагеря Буйнакского района</w:t>
      </w:r>
      <w:r>
        <w:rPr>
          <w:b/>
          <w:sz w:val="24"/>
          <w:szCs w:val="24"/>
        </w:rPr>
        <w:t xml:space="preserve">. </w:t>
      </w:r>
      <w:r w:rsidRPr="004B5B5B">
        <w:rPr>
          <w:sz w:val="24"/>
          <w:szCs w:val="24"/>
        </w:rPr>
        <w:t>По данному вопросу выступила</w:t>
      </w:r>
      <w:r>
        <w:rPr>
          <w:sz w:val="24"/>
          <w:szCs w:val="24"/>
        </w:rPr>
        <w:t xml:space="preserve"> социальный педагог школы Меджидова З.И.</w:t>
      </w:r>
    </w:p>
    <w:p w:rsidR="006400F4" w:rsidRPr="004B5B5B" w:rsidRDefault="006400F4" w:rsidP="00486FEE">
      <w:pPr>
        <w:rPr>
          <w:sz w:val="24"/>
          <w:szCs w:val="24"/>
        </w:rPr>
      </w:pPr>
    </w:p>
    <w:p w:rsidR="006400F4" w:rsidRPr="00486FEE" w:rsidRDefault="006400F4" w:rsidP="00486FEE"/>
    <w:p w:rsidR="006400F4" w:rsidRPr="00486FEE" w:rsidRDefault="006400F4" w:rsidP="00486FEE"/>
    <w:p w:rsidR="006400F4" w:rsidRPr="00486FEE" w:rsidRDefault="006400F4" w:rsidP="00486FEE"/>
    <w:p w:rsidR="006400F4" w:rsidRPr="00486FEE" w:rsidRDefault="006400F4" w:rsidP="00486FEE"/>
    <w:p w:rsidR="006400F4" w:rsidRPr="00486FEE" w:rsidRDefault="006400F4" w:rsidP="00486FEE"/>
    <w:p w:rsidR="006400F4" w:rsidRDefault="006400F4" w:rsidP="00486FEE">
      <w:bookmarkStart w:id="0" w:name="_GoBack"/>
      <w:bookmarkEnd w:id="0"/>
    </w:p>
    <w:p w:rsidR="006400F4" w:rsidRPr="004B5B5B" w:rsidRDefault="006400F4" w:rsidP="00486FEE">
      <w:pPr>
        <w:tabs>
          <w:tab w:val="left" w:pos="6480"/>
        </w:tabs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 w:rsidRPr="004B5B5B">
        <w:rPr>
          <w:rFonts w:ascii="Times New Roman" w:hAnsi="Times New Roman"/>
          <w:b/>
        </w:rPr>
        <w:t>Социальный педагог</w:t>
      </w:r>
      <w:r>
        <w:rPr>
          <w:rFonts w:ascii="Times New Roman" w:hAnsi="Times New Roman"/>
          <w:b/>
        </w:rPr>
        <w:t>Меджидова З.И.</w:t>
      </w:r>
      <w:r w:rsidRPr="004B5B5B">
        <w:rPr>
          <w:rFonts w:ascii="Times New Roman" w:hAnsi="Times New Roman"/>
          <w:b/>
        </w:rPr>
        <w:tab/>
      </w:r>
    </w:p>
    <w:p w:rsidR="006400F4" w:rsidRPr="004B5B5B" w:rsidRDefault="006400F4" w:rsidP="00486FEE">
      <w:pPr>
        <w:tabs>
          <w:tab w:val="left" w:pos="6480"/>
        </w:tabs>
        <w:ind w:firstLine="708"/>
        <w:rPr>
          <w:rFonts w:ascii="Times New Roman" w:hAnsi="Times New Roman"/>
          <w:b/>
        </w:rPr>
      </w:pPr>
    </w:p>
    <w:p w:rsidR="006400F4" w:rsidRDefault="006400F4" w:rsidP="00486FEE">
      <w:pPr>
        <w:tabs>
          <w:tab w:val="left" w:pos="6480"/>
        </w:tabs>
        <w:ind w:firstLine="708"/>
        <w:rPr>
          <w:b/>
        </w:rPr>
      </w:pPr>
    </w:p>
    <w:p w:rsidR="006400F4" w:rsidRDefault="006400F4" w:rsidP="00486FEE">
      <w:pPr>
        <w:tabs>
          <w:tab w:val="left" w:pos="6480"/>
        </w:tabs>
        <w:ind w:firstLine="708"/>
        <w:rPr>
          <w:b/>
        </w:rPr>
      </w:pPr>
    </w:p>
    <w:p w:rsidR="006400F4" w:rsidRPr="004B5B5B" w:rsidRDefault="006400F4" w:rsidP="00E66D37">
      <w:pPr>
        <w:tabs>
          <w:tab w:val="left" w:pos="1320"/>
        </w:tabs>
        <w:jc w:val="center"/>
        <w:rPr>
          <w:rFonts w:ascii="Times New Roman" w:hAnsi="Times New Roman"/>
          <w:b/>
        </w:rPr>
      </w:pPr>
      <w:r w:rsidRPr="004B5B5B">
        <w:rPr>
          <w:rFonts w:ascii="Times New Roman" w:hAnsi="Times New Roman"/>
          <w:b/>
        </w:rPr>
        <w:t>Директор школы_________________ /Ибрагимова Ш.Ш./</w:t>
      </w:r>
    </w:p>
    <w:p w:rsidR="006400F4" w:rsidRPr="004B5B5B" w:rsidRDefault="006400F4" w:rsidP="00E66D37">
      <w:pPr>
        <w:tabs>
          <w:tab w:val="left" w:pos="1320"/>
        </w:tabs>
        <w:jc w:val="center"/>
        <w:rPr>
          <w:rFonts w:ascii="Times New Roman" w:hAnsi="Times New Roman"/>
          <w:b/>
        </w:rPr>
      </w:pPr>
      <w:r w:rsidRPr="004B5B5B">
        <w:rPr>
          <w:rFonts w:ascii="Times New Roman" w:hAnsi="Times New Roman"/>
          <w:b/>
        </w:rPr>
        <w:t>Зам по ВР._______________/Килясханова У.Г./</w:t>
      </w:r>
    </w:p>
    <w:sectPr w:rsidR="006400F4" w:rsidRPr="004B5B5B" w:rsidSect="00E66D37">
      <w:pgSz w:w="11906" w:h="16838"/>
      <w:pgMar w:top="360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1503"/>
    <w:multiLevelType w:val="hybridMultilevel"/>
    <w:tmpl w:val="CF3EFE32"/>
    <w:lvl w:ilvl="0" w:tplc="2AD6A6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729"/>
    <w:rsid w:val="00015607"/>
    <w:rsid w:val="000157F3"/>
    <w:rsid w:val="00040F3E"/>
    <w:rsid w:val="000B5A22"/>
    <w:rsid w:val="00102C7C"/>
    <w:rsid w:val="00193897"/>
    <w:rsid w:val="0021551C"/>
    <w:rsid w:val="00282BB6"/>
    <w:rsid w:val="002F0AA4"/>
    <w:rsid w:val="00325542"/>
    <w:rsid w:val="003C7C81"/>
    <w:rsid w:val="003E5CC8"/>
    <w:rsid w:val="0043349B"/>
    <w:rsid w:val="00486FEE"/>
    <w:rsid w:val="00497BD2"/>
    <w:rsid w:val="004B5B5B"/>
    <w:rsid w:val="004D493B"/>
    <w:rsid w:val="004E21D1"/>
    <w:rsid w:val="00563879"/>
    <w:rsid w:val="00596E0D"/>
    <w:rsid w:val="005A0B8B"/>
    <w:rsid w:val="005E344F"/>
    <w:rsid w:val="006400F4"/>
    <w:rsid w:val="00766135"/>
    <w:rsid w:val="007E59D8"/>
    <w:rsid w:val="008B12FA"/>
    <w:rsid w:val="008E5376"/>
    <w:rsid w:val="0093086C"/>
    <w:rsid w:val="00935499"/>
    <w:rsid w:val="009452EF"/>
    <w:rsid w:val="00953C3C"/>
    <w:rsid w:val="009A2EC2"/>
    <w:rsid w:val="009E4A5C"/>
    <w:rsid w:val="00A12AC2"/>
    <w:rsid w:val="00A36033"/>
    <w:rsid w:val="00A71FC5"/>
    <w:rsid w:val="00AF0F6D"/>
    <w:rsid w:val="00B417C8"/>
    <w:rsid w:val="00BC25F3"/>
    <w:rsid w:val="00BF7D41"/>
    <w:rsid w:val="00C51729"/>
    <w:rsid w:val="00C71270"/>
    <w:rsid w:val="00CB22C9"/>
    <w:rsid w:val="00CB7DD3"/>
    <w:rsid w:val="00CC7E45"/>
    <w:rsid w:val="00CD3F77"/>
    <w:rsid w:val="00DB0AE6"/>
    <w:rsid w:val="00E36CF4"/>
    <w:rsid w:val="00E66D37"/>
    <w:rsid w:val="00E8627B"/>
    <w:rsid w:val="00EE4A11"/>
    <w:rsid w:val="00EE53B9"/>
    <w:rsid w:val="00F3626E"/>
    <w:rsid w:val="00F45C56"/>
    <w:rsid w:val="00FE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2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DD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7DD3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51729"/>
    <w:rPr>
      <w:lang w:eastAsia="en-US"/>
    </w:rPr>
  </w:style>
  <w:style w:type="table" w:styleId="TableGrid">
    <w:name w:val="Table Grid"/>
    <w:basedOn w:val="TableNormal"/>
    <w:uiPriority w:val="99"/>
    <w:rsid w:val="00C517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3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670</TotalTime>
  <Pages>3</Pages>
  <Words>449</Words>
  <Characters>2564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sakinat</cp:lastModifiedBy>
  <cp:revision>20</cp:revision>
  <dcterms:created xsi:type="dcterms:W3CDTF">2018-04-05T16:16:00Z</dcterms:created>
  <dcterms:modified xsi:type="dcterms:W3CDTF">2019-05-31T06:02:00Z</dcterms:modified>
</cp:coreProperties>
</file>