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7" w:rsidRPr="00FA6A57" w:rsidRDefault="00F82C07" w:rsidP="00FA6A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A6A5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План-сетка работы МО истории и обществознания </w:t>
      </w:r>
    </w:p>
    <w:p w:rsidR="00F82C07" w:rsidRPr="00FA6A57" w:rsidRDefault="00F82C07" w:rsidP="00FA6A5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на 2020-2021</w:t>
      </w:r>
      <w:r w:rsidRPr="00FA6A5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:rsidR="00F82C07" w:rsidRPr="006B72C0" w:rsidRDefault="00F82C07" w:rsidP="00FA6A57">
      <w:pPr>
        <w:pStyle w:val="msonospacing0"/>
        <w:spacing w:after="0"/>
        <w:jc w:val="center"/>
        <w:outlineLvl w:val="0"/>
        <w:rPr>
          <w:rStyle w:val="Strong"/>
          <w:color w:val="000000"/>
          <w:sz w:val="28"/>
          <w:szCs w:val="28"/>
        </w:rPr>
      </w:pPr>
    </w:p>
    <w:p w:rsidR="00F82C07" w:rsidRPr="00FA6A57" w:rsidRDefault="00F82C07" w:rsidP="00FA6A57">
      <w:pPr>
        <w:pStyle w:val="msonospacing0"/>
        <w:jc w:val="center"/>
        <w:outlineLvl w:val="0"/>
        <w:rPr>
          <w:color w:val="000000"/>
          <w:sz w:val="28"/>
          <w:szCs w:val="28"/>
        </w:rPr>
      </w:pPr>
      <w:r w:rsidRPr="00FA6A57">
        <w:rPr>
          <w:rStyle w:val="Strong"/>
          <w:color w:val="000000"/>
          <w:sz w:val="28"/>
          <w:szCs w:val="28"/>
        </w:rPr>
        <w:t>Август.</w:t>
      </w:r>
    </w:p>
    <w:p w:rsidR="00F82C07" w:rsidRPr="00FA6A57" w:rsidRDefault="00F82C07" w:rsidP="00FA6A57">
      <w:pPr>
        <w:pStyle w:val="msonospacing0"/>
        <w:jc w:val="center"/>
        <w:rPr>
          <w:color w:val="000000"/>
          <w:sz w:val="28"/>
          <w:szCs w:val="28"/>
        </w:rPr>
      </w:pPr>
      <w:r w:rsidRPr="00FA6A57">
        <w:rPr>
          <w:rStyle w:val="Emphasis"/>
          <w:b/>
          <w:bCs/>
          <w:color w:val="000000"/>
          <w:sz w:val="28"/>
          <w:szCs w:val="28"/>
        </w:rPr>
        <w:t>Заседание №1.</w:t>
      </w:r>
    </w:p>
    <w:p w:rsidR="00F82C07" w:rsidRPr="00FA6A57" w:rsidRDefault="00F82C07" w:rsidP="00FA6A5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работы кафедры   </w:t>
      </w:r>
      <w:r>
        <w:rPr>
          <w:rFonts w:ascii="Times New Roman" w:hAnsi="Times New Roman"/>
          <w:color w:val="000000"/>
          <w:sz w:val="28"/>
          <w:szCs w:val="28"/>
        </w:rPr>
        <w:t>обществоведческого цикла  в 2019-2020</w:t>
      </w:r>
      <w:r w:rsidRPr="00FA6A57">
        <w:rPr>
          <w:rFonts w:ascii="Times New Roman" w:hAnsi="Times New Roman"/>
          <w:color w:val="000000"/>
          <w:sz w:val="28"/>
          <w:szCs w:val="28"/>
        </w:rPr>
        <w:t xml:space="preserve"> учебном году.</w:t>
      </w:r>
    </w:p>
    <w:p w:rsidR="00F82C07" w:rsidRPr="00FA6A57" w:rsidRDefault="00F82C07" w:rsidP="00FA6A5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Обсуждение рабочих программ по истории, обществознанию,  праву, предметным и элективным курсам  на новый учебный год.</w:t>
      </w:r>
    </w:p>
    <w:p w:rsidR="00F82C07" w:rsidRPr="00FA6A57" w:rsidRDefault="00F82C07" w:rsidP="00FA6A57">
      <w:pPr>
        <w:pStyle w:val="ListParagraph"/>
        <w:numPr>
          <w:ilvl w:val="0"/>
          <w:numId w:val="1"/>
        </w:num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Итоги работы МО в 2019-2020</w:t>
      </w:r>
      <w:r w:rsidRPr="00FA6A57">
        <w:rPr>
          <w:rFonts w:ascii="Times New Roman" w:hAnsi="Times New Roman"/>
          <w:color w:val="000000"/>
          <w:sz w:val="28"/>
          <w:szCs w:val="28"/>
        </w:rPr>
        <w:t xml:space="preserve"> году: проблемы и их решение. </w:t>
      </w:r>
    </w:p>
    <w:p w:rsidR="00F82C07" w:rsidRPr="00FA6A57" w:rsidRDefault="00F82C07" w:rsidP="00FA6A57">
      <w:pPr>
        <w:spacing w:before="30" w:after="30"/>
        <w:jc w:val="both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Сентябрь.</w:t>
      </w:r>
    </w:p>
    <w:p w:rsidR="00F82C07" w:rsidRPr="00FA6A57" w:rsidRDefault="00F82C07" w:rsidP="00FA6A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Утверждение рабочих программ по истории, обществознанию,   праву на новый учебный год.( Администрация по графику.)</w:t>
      </w:r>
    </w:p>
    <w:p w:rsidR="00F82C07" w:rsidRPr="00FA6A57" w:rsidRDefault="00F82C07" w:rsidP="00FA6A5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sz w:val="28"/>
          <w:szCs w:val="28"/>
        </w:rPr>
        <w:t>Обсуждение методических рекомендаций учителям и</w:t>
      </w:r>
      <w:r>
        <w:rPr>
          <w:rFonts w:ascii="Times New Roman" w:hAnsi="Times New Roman"/>
          <w:sz w:val="28"/>
          <w:szCs w:val="28"/>
        </w:rPr>
        <w:t>стории и обществознания на 2020-2021</w:t>
      </w:r>
      <w:r w:rsidRPr="00FA6A57">
        <w:rPr>
          <w:rFonts w:ascii="Times New Roman" w:hAnsi="Times New Roman"/>
          <w:sz w:val="28"/>
          <w:szCs w:val="28"/>
        </w:rPr>
        <w:t xml:space="preserve"> учебный год</w:t>
      </w:r>
    </w:p>
    <w:p w:rsidR="00F82C07" w:rsidRPr="00FA6A57" w:rsidRDefault="00F82C07" w:rsidP="00FA6A57">
      <w:pPr>
        <w:pStyle w:val="msolistparagraphcxspmiddle"/>
        <w:jc w:val="both"/>
        <w:outlineLvl w:val="0"/>
        <w:rPr>
          <w:rStyle w:val="Strong"/>
          <w:color w:val="000000"/>
          <w:sz w:val="28"/>
          <w:szCs w:val="28"/>
        </w:rPr>
      </w:pPr>
    </w:p>
    <w:p w:rsidR="00F82C07" w:rsidRDefault="00F82C07" w:rsidP="00FA6A57">
      <w:pPr>
        <w:pStyle w:val="msolistparagraphcxspmiddle"/>
        <w:jc w:val="center"/>
        <w:outlineLvl w:val="0"/>
        <w:rPr>
          <w:rStyle w:val="Strong"/>
          <w:color w:val="000000"/>
          <w:sz w:val="28"/>
          <w:szCs w:val="28"/>
        </w:rPr>
      </w:pPr>
      <w:r w:rsidRPr="00FA6A57">
        <w:rPr>
          <w:rStyle w:val="Strong"/>
          <w:color w:val="000000"/>
          <w:sz w:val="28"/>
          <w:szCs w:val="28"/>
        </w:rPr>
        <w:t>Октябрь.</w:t>
      </w:r>
    </w:p>
    <w:p w:rsidR="00F82C07" w:rsidRPr="00FA6A57" w:rsidRDefault="00F82C07" w:rsidP="00FA6A57">
      <w:pPr>
        <w:pStyle w:val="msolistparagraphcxspmiddle"/>
        <w:ind w:left="709" w:hanging="425"/>
        <w:jc w:val="both"/>
        <w:outlineLvl w:val="0"/>
        <w:rPr>
          <w:color w:val="000000"/>
          <w:sz w:val="28"/>
          <w:szCs w:val="28"/>
        </w:rPr>
      </w:pPr>
      <w:r w:rsidRPr="00FA6A57">
        <w:rPr>
          <w:color w:val="000000"/>
          <w:sz w:val="28"/>
          <w:szCs w:val="28"/>
        </w:rPr>
        <w:t>1.  Взаимное посещение уроков с целью повыш</w:t>
      </w:r>
      <w:r>
        <w:rPr>
          <w:color w:val="000000"/>
          <w:sz w:val="28"/>
          <w:szCs w:val="28"/>
        </w:rPr>
        <w:t xml:space="preserve">ения эффективности преподавания и </w:t>
      </w:r>
      <w:r w:rsidRPr="00FA6A57">
        <w:rPr>
          <w:color w:val="000000"/>
          <w:sz w:val="28"/>
          <w:szCs w:val="28"/>
        </w:rPr>
        <w:t>обмена опытом  с последующим анализом.</w:t>
      </w:r>
    </w:p>
    <w:p w:rsidR="00F82C07" w:rsidRPr="00FA6A57" w:rsidRDefault="00F82C07" w:rsidP="00FA6A57">
      <w:pPr>
        <w:pStyle w:val="msolistparagraphcxspl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  2</w:t>
      </w:r>
      <w:r w:rsidRPr="00FA6A57">
        <w:rPr>
          <w:color w:val="000000"/>
          <w:sz w:val="28"/>
          <w:szCs w:val="28"/>
        </w:rPr>
        <w:t>. Подготовка и проведение школьных олимпиад.</w:t>
      </w:r>
    </w:p>
    <w:p w:rsidR="00F82C07" w:rsidRDefault="00F82C07" w:rsidP="00FA6A57">
      <w:pPr>
        <w:spacing w:before="30" w:after="30"/>
        <w:jc w:val="center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Ноябрь.</w:t>
      </w:r>
    </w:p>
    <w:p w:rsidR="00F82C07" w:rsidRPr="00FA6A57" w:rsidRDefault="00F82C07" w:rsidP="00FA6A57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i/>
          <w:iCs/>
          <w:color w:val="000000"/>
          <w:sz w:val="28"/>
          <w:szCs w:val="28"/>
        </w:rPr>
        <w:t>Заседание №2.</w:t>
      </w:r>
    </w:p>
    <w:p w:rsidR="00F82C07" w:rsidRPr="00FA6A57" w:rsidRDefault="00F82C07" w:rsidP="00FA6A5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 xml:space="preserve">Итоги и анализ 1 тура олимпиады по истории и обществознанию </w:t>
      </w:r>
    </w:p>
    <w:p w:rsidR="00F82C07" w:rsidRPr="00FA6A57" w:rsidRDefault="00F82C07" w:rsidP="00FA6A5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Анализ успеваемости по истории и обществознанию за 1 четверть в  5-9 классах.</w:t>
      </w:r>
    </w:p>
    <w:p w:rsidR="00F82C07" w:rsidRPr="00FA6A57" w:rsidRDefault="00F82C07" w:rsidP="00FA6A5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Проверка и контроль заполнения документации по истории и обществознанию.</w:t>
      </w:r>
    </w:p>
    <w:p w:rsidR="00F82C07" w:rsidRDefault="00F82C07" w:rsidP="00FA6A57">
      <w:pPr>
        <w:pStyle w:val="msonospacing0"/>
        <w:jc w:val="both"/>
        <w:rPr>
          <w:color w:val="000000"/>
          <w:sz w:val="28"/>
          <w:szCs w:val="28"/>
        </w:rPr>
      </w:pPr>
    </w:p>
    <w:p w:rsidR="00F82C07" w:rsidRPr="00FA6A57" w:rsidRDefault="00F82C07" w:rsidP="00FA6A57">
      <w:pPr>
        <w:pStyle w:val="msonospacing0"/>
        <w:jc w:val="center"/>
        <w:rPr>
          <w:color w:val="000000"/>
          <w:sz w:val="28"/>
          <w:szCs w:val="28"/>
        </w:rPr>
      </w:pPr>
      <w:r w:rsidRPr="00FA6A57">
        <w:rPr>
          <w:rStyle w:val="Strong"/>
          <w:color w:val="000000"/>
          <w:sz w:val="28"/>
          <w:szCs w:val="28"/>
        </w:rPr>
        <w:t>Декабрь.</w:t>
      </w:r>
    </w:p>
    <w:p w:rsidR="00F82C07" w:rsidRPr="00FA6A57" w:rsidRDefault="00F82C07" w:rsidP="00FA6A5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Участие учителей методического объединения в проведении муниципальной олимпиады по обществознанию и истории.</w:t>
      </w:r>
    </w:p>
    <w:p w:rsidR="00F82C07" w:rsidRPr="00FA6A57" w:rsidRDefault="00F82C07" w:rsidP="00FA6A57">
      <w:pPr>
        <w:pStyle w:val="ListParagraph"/>
        <w:numPr>
          <w:ilvl w:val="0"/>
          <w:numId w:val="4"/>
        </w:numPr>
        <w:spacing w:before="30" w:after="30"/>
        <w:jc w:val="both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Проведение пробного экзамена по обществознанию для учащихся 11 классов.</w:t>
      </w:r>
    </w:p>
    <w:p w:rsidR="00F82C07" w:rsidRDefault="00F82C07" w:rsidP="00FA6A57">
      <w:pPr>
        <w:spacing w:before="30" w:after="30"/>
        <w:jc w:val="center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Январь.</w:t>
      </w:r>
    </w:p>
    <w:p w:rsidR="00F82C07" w:rsidRPr="00FA6A57" w:rsidRDefault="00F82C07" w:rsidP="00FA6A57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Заседание №3.</w:t>
      </w:r>
    </w:p>
    <w:p w:rsidR="00F82C07" w:rsidRPr="00FA6A57" w:rsidRDefault="00F82C07" w:rsidP="00FA6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Результаты и анализ диагностической работы  по обществознанию и истории в 11 классах.</w:t>
      </w:r>
    </w:p>
    <w:p w:rsidR="00F82C07" w:rsidRPr="00FA6A57" w:rsidRDefault="00F82C07" w:rsidP="00FA6A5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Анализ успеваемости по предметам обществоведческого цикла в 5-11 классах за 1 полугодие.</w:t>
      </w:r>
    </w:p>
    <w:p w:rsidR="00F82C07" w:rsidRPr="00FA6A57" w:rsidRDefault="00F82C07" w:rsidP="00FA6A57">
      <w:pPr>
        <w:numPr>
          <w:ilvl w:val="0"/>
          <w:numId w:val="5"/>
        </w:numPr>
        <w:spacing w:before="30" w:after="3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Проверка и планирование учебной литературы учителей истории и заведующей библиотекой.</w:t>
      </w:r>
    </w:p>
    <w:p w:rsidR="00F82C07" w:rsidRPr="00FA6A57" w:rsidRDefault="00F82C07" w:rsidP="00FA6A57">
      <w:pPr>
        <w:numPr>
          <w:ilvl w:val="0"/>
          <w:numId w:val="5"/>
        </w:numPr>
        <w:spacing w:before="30" w:after="3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Подготовка к публикации разработок по предметам учителями МО.</w:t>
      </w:r>
    </w:p>
    <w:p w:rsidR="00F82C07" w:rsidRPr="00FA6A57" w:rsidRDefault="00F82C07" w:rsidP="00FA6A57">
      <w:pPr>
        <w:spacing w:before="30" w:after="30"/>
        <w:jc w:val="both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Февраль.</w:t>
      </w:r>
    </w:p>
    <w:p w:rsidR="00F82C07" w:rsidRPr="00FA6A57" w:rsidRDefault="00F82C07" w:rsidP="00FA6A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Взаимное посещение уроков с целью  повышения эффективности преподавания и обмена  опытом.</w:t>
      </w:r>
    </w:p>
    <w:p w:rsidR="00F82C07" w:rsidRDefault="00F82C07" w:rsidP="00FA6A57">
      <w:pPr>
        <w:spacing w:before="30" w:after="30"/>
        <w:jc w:val="both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Март.</w:t>
      </w:r>
    </w:p>
    <w:p w:rsidR="00F82C07" w:rsidRPr="00FA6A57" w:rsidRDefault="00F82C07" w:rsidP="00FA6A5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Подготовка материалов  об успеваемости учащихся по истории и обществознанию в 5-11 классах за 3 четверть.</w:t>
      </w:r>
    </w:p>
    <w:p w:rsidR="00F82C07" w:rsidRPr="00FA6A57" w:rsidRDefault="00F82C07" w:rsidP="00FA6A57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 </w:t>
      </w:r>
    </w:p>
    <w:p w:rsidR="00F82C07" w:rsidRPr="00FA6A57" w:rsidRDefault="00F82C07" w:rsidP="00FA6A57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Апрель</w:t>
      </w:r>
      <w:r w:rsidRPr="00FA6A57">
        <w:rPr>
          <w:rFonts w:ascii="Times New Roman" w:hAnsi="Times New Roman"/>
          <w:color w:val="000000"/>
          <w:sz w:val="28"/>
          <w:szCs w:val="28"/>
        </w:rPr>
        <w:t>.</w:t>
      </w:r>
    </w:p>
    <w:p w:rsidR="00F82C07" w:rsidRPr="00FA6A57" w:rsidRDefault="00F82C07" w:rsidP="00FA6A57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Анализ успеваемости учащихся по истории и обществознанию в 5-11 классах за 3 четверть.</w:t>
      </w:r>
    </w:p>
    <w:p w:rsidR="00F82C07" w:rsidRPr="00FA6A57" w:rsidRDefault="00F82C07" w:rsidP="00FA6A57">
      <w:pPr>
        <w:pStyle w:val="ListParagraph"/>
        <w:numPr>
          <w:ilvl w:val="0"/>
          <w:numId w:val="8"/>
        </w:num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Подготовка и проведение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декады истории, посвященной «76</w:t>
      </w:r>
      <w:r w:rsidRPr="00FA6A57">
        <w:rPr>
          <w:rFonts w:ascii="Times New Roman" w:hAnsi="Times New Roman"/>
          <w:color w:val="000000"/>
          <w:sz w:val="28"/>
          <w:szCs w:val="28"/>
        </w:rPr>
        <w:t>--летию Победы советского народа в Великой Отечественной войне»</w:t>
      </w:r>
    </w:p>
    <w:p w:rsidR="00F82C07" w:rsidRDefault="00F82C07" w:rsidP="00FA6A57">
      <w:pPr>
        <w:spacing w:before="30" w:after="30"/>
        <w:jc w:val="both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spacing w:before="30" w:after="3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Май.</w:t>
      </w:r>
    </w:p>
    <w:p w:rsidR="00F82C07" w:rsidRPr="00FA6A57" w:rsidRDefault="00F82C07" w:rsidP="00FA6A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Проведение итогового контроля по предметам обществоведческого цикла в 5-10 классах и подготовка материалов    мониторинга.</w:t>
      </w:r>
    </w:p>
    <w:p w:rsidR="00F82C07" w:rsidRPr="00FA6A57" w:rsidRDefault="00F82C07" w:rsidP="00FA6A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Подготовка аналитических  отчётов педагогов  по предметам за учебный год.</w:t>
      </w:r>
    </w:p>
    <w:p w:rsidR="00F82C07" w:rsidRPr="00FA6A57" w:rsidRDefault="00F82C07" w:rsidP="00FA6A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Подготовка материалов об использовании ИСО учителями МО.</w:t>
      </w:r>
    </w:p>
    <w:p w:rsidR="00F82C07" w:rsidRPr="00FA6A57" w:rsidRDefault="00F82C07" w:rsidP="00FA6A57">
      <w:pPr>
        <w:spacing w:before="30" w:after="30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 </w:t>
      </w:r>
    </w:p>
    <w:p w:rsidR="00F82C07" w:rsidRPr="00FA6A57" w:rsidRDefault="00F82C07" w:rsidP="00FA6A57">
      <w:pPr>
        <w:spacing w:before="30" w:after="30"/>
        <w:jc w:val="center"/>
        <w:outlineLvl w:val="0"/>
        <w:rPr>
          <w:rStyle w:val="Strong"/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Strong"/>
          <w:rFonts w:ascii="Times New Roman" w:hAnsi="Times New Roman"/>
          <w:color w:val="000000"/>
          <w:sz w:val="28"/>
          <w:szCs w:val="28"/>
        </w:rPr>
        <w:t>Июнь.</w:t>
      </w:r>
    </w:p>
    <w:p w:rsidR="00F82C07" w:rsidRPr="00FA6A57" w:rsidRDefault="00F82C07" w:rsidP="00FA6A57">
      <w:pPr>
        <w:spacing w:before="30" w:after="3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Style w:val="Emphasis"/>
          <w:rFonts w:ascii="Times New Roman" w:hAnsi="Times New Roman"/>
          <w:b/>
          <w:bCs/>
          <w:color w:val="000000"/>
          <w:sz w:val="28"/>
          <w:szCs w:val="28"/>
        </w:rPr>
        <w:t>Заседание №4.</w:t>
      </w:r>
    </w:p>
    <w:p w:rsidR="00F82C07" w:rsidRPr="00FA6A57" w:rsidRDefault="00F82C07" w:rsidP="00FA6A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Анализ итогового контроля по предметам обществоведческого цикла в 5-11 классах.</w:t>
      </w:r>
    </w:p>
    <w:p w:rsidR="00F82C07" w:rsidRPr="00FA6A57" w:rsidRDefault="00F82C07" w:rsidP="00FA6A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Аналитический отчё</w:t>
      </w:r>
      <w:r>
        <w:rPr>
          <w:rFonts w:ascii="Times New Roman" w:hAnsi="Times New Roman"/>
          <w:color w:val="000000"/>
          <w:sz w:val="28"/>
          <w:szCs w:val="28"/>
        </w:rPr>
        <w:t>т педагогов по предметам за 2020-2021</w:t>
      </w:r>
      <w:r w:rsidRPr="00FA6A57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F82C07" w:rsidRPr="00FA6A57" w:rsidRDefault="00F82C07" w:rsidP="00FA6A5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Результаты и эффективность  преподавания элективных курсов, проектной деятельности, ведения кружков.</w:t>
      </w:r>
    </w:p>
    <w:p w:rsidR="00F82C07" w:rsidRDefault="00F82C07" w:rsidP="00FA6A5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2C07" w:rsidRPr="00FA6A57" w:rsidRDefault="00F82C07" w:rsidP="00FA6A57">
      <w:pPr>
        <w:jc w:val="both"/>
        <w:rPr>
          <w:rFonts w:ascii="Times New Roman" w:hAnsi="Times New Roman"/>
          <w:noProof/>
          <w:sz w:val="28"/>
          <w:szCs w:val="28"/>
        </w:rPr>
      </w:pPr>
      <w:r w:rsidRPr="00FA6A57">
        <w:rPr>
          <w:rFonts w:ascii="Times New Roman" w:hAnsi="Times New Roman"/>
          <w:color w:val="000000"/>
          <w:sz w:val="28"/>
          <w:szCs w:val="28"/>
        </w:rPr>
        <w:t>Анализ работы методического объединения учителей истории и обществознания в Планирование работы м</w:t>
      </w:r>
      <w:r>
        <w:rPr>
          <w:rFonts w:ascii="Times New Roman" w:hAnsi="Times New Roman"/>
          <w:color w:val="000000"/>
          <w:sz w:val="28"/>
          <w:szCs w:val="28"/>
        </w:rPr>
        <w:t>етодического объединения на 2021-2022</w:t>
      </w:r>
      <w:r w:rsidRPr="00FA6A57">
        <w:rPr>
          <w:rFonts w:ascii="Times New Roman" w:hAnsi="Times New Roman"/>
          <w:color w:val="000000"/>
          <w:sz w:val="28"/>
          <w:szCs w:val="28"/>
        </w:rPr>
        <w:t xml:space="preserve">  учебный год.</w:t>
      </w:r>
    </w:p>
    <w:sectPr w:rsidR="00F82C07" w:rsidRPr="00FA6A57" w:rsidSect="00653C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6F5"/>
    <w:multiLevelType w:val="multilevel"/>
    <w:tmpl w:val="213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127FAC"/>
    <w:multiLevelType w:val="multilevel"/>
    <w:tmpl w:val="87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0E078B"/>
    <w:multiLevelType w:val="multilevel"/>
    <w:tmpl w:val="0FD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454D1C"/>
    <w:multiLevelType w:val="multilevel"/>
    <w:tmpl w:val="D06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3B20A4"/>
    <w:multiLevelType w:val="multilevel"/>
    <w:tmpl w:val="F452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7F15B3"/>
    <w:multiLevelType w:val="multilevel"/>
    <w:tmpl w:val="3336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D5F23C3"/>
    <w:multiLevelType w:val="multilevel"/>
    <w:tmpl w:val="773C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B40B0B"/>
    <w:multiLevelType w:val="multilevel"/>
    <w:tmpl w:val="CECC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79538A"/>
    <w:multiLevelType w:val="multilevel"/>
    <w:tmpl w:val="541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726EBD"/>
    <w:multiLevelType w:val="multilevel"/>
    <w:tmpl w:val="358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21"/>
    <w:rsid w:val="00076BF2"/>
    <w:rsid w:val="000D5CAA"/>
    <w:rsid w:val="003B0DD2"/>
    <w:rsid w:val="005E3C67"/>
    <w:rsid w:val="00653C6F"/>
    <w:rsid w:val="006B72C0"/>
    <w:rsid w:val="008C2FE8"/>
    <w:rsid w:val="008D1F39"/>
    <w:rsid w:val="00A32487"/>
    <w:rsid w:val="00B73E68"/>
    <w:rsid w:val="00B74A29"/>
    <w:rsid w:val="00BC0A21"/>
    <w:rsid w:val="00C332A0"/>
    <w:rsid w:val="00F82C07"/>
    <w:rsid w:val="00FA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6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2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FA6A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A6A57"/>
    <w:rPr>
      <w:rFonts w:cs="Times New Roman"/>
      <w:i/>
      <w:iCs/>
    </w:rPr>
  </w:style>
  <w:style w:type="paragraph" w:customStyle="1" w:styleId="msolistparagraphcxspmiddle">
    <w:name w:val="msolistparagraphcxspmiddle"/>
    <w:basedOn w:val="Normal"/>
    <w:uiPriority w:val="99"/>
    <w:rsid w:val="00FA6A5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last">
    <w:name w:val="msolistparagraphcxsplast"/>
    <w:basedOn w:val="Normal"/>
    <w:uiPriority w:val="99"/>
    <w:rsid w:val="00FA6A5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msonospacing0">
    <w:name w:val="msonospacing"/>
    <w:basedOn w:val="Normal"/>
    <w:uiPriority w:val="99"/>
    <w:rsid w:val="00FA6A5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A6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394</Words>
  <Characters>2249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user-zylmira</dc:creator>
  <cp:keywords/>
  <dc:description/>
  <cp:lastModifiedBy>1</cp:lastModifiedBy>
  <cp:revision>5</cp:revision>
  <cp:lastPrinted>2018-12-20T06:51:00Z</cp:lastPrinted>
  <dcterms:created xsi:type="dcterms:W3CDTF">2018-12-20T06:52:00Z</dcterms:created>
  <dcterms:modified xsi:type="dcterms:W3CDTF">2021-02-06T16:43:00Z</dcterms:modified>
</cp:coreProperties>
</file>